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355" w:rsidRDefault="00FE6355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宁波市领军和拔尖人才培养工程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2012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年入选人员</w:t>
      </w:r>
    </w:p>
    <w:p w:rsidR="00FE6355" w:rsidRDefault="00FE6355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期满综合考评结果公示</w:t>
      </w:r>
    </w:p>
    <w:tbl>
      <w:tblPr>
        <w:tblW w:w="93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15"/>
        <w:gridCol w:w="90"/>
        <w:gridCol w:w="45"/>
        <w:gridCol w:w="1050"/>
        <w:gridCol w:w="75"/>
        <w:gridCol w:w="60"/>
        <w:gridCol w:w="4050"/>
        <w:gridCol w:w="210"/>
        <w:gridCol w:w="60"/>
        <w:gridCol w:w="3120"/>
      </w:tblGrid>
      <w:tr w:rsidR="00FE6355" w:rsidRPr="00847A68">
        <w:trPr>
          <w:trHeight w:val="69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序号</w:t>
            </w:r>
          </w:p>
        </w:tc>
        <w:tc>
          <w:tcPr>
            <w:tcW w:w="1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姓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工作单位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所在地区（部门、单位）</w:t>
            </w:r>
          </w:p>
        </w:tc>
      </w:tr>
      <w:tr w:rsidR="00FE6355" w:rsidRPr="00847A68">
        <w:trPr>
          <w:trHeight w:val="675"/>
        </w:trPr>
        <w:tc>
          <w:tcPr>
            <w:tcW w:w="93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第一层次直定优秀</w:t>
            </w:r>
          </w:p>
        </w:tc>
      </w:tr>
      <w:tr w:rsidR="00FE6355" w:rsidRPr="00847A68">
        <w:trPr>
          <w:trHeight w:val="57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1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刘兆平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中国科学院宁波材料技术与工程研究所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中科院宁波材料所</w:t>
            </w:r>
          </w:p>
        </w:tc>
      </w:tr>
      <w:tr w:rsidR="00FE6355" w:rsidRPr="00847A68">
        <w:trPr>
          <w:trHeight w:val="57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2</w:t>
            </w:r>
          </w:p>
        </w:tc>
        <w:tc>
          <w:tcPr>
            <w:tcW w:w="1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王毓洪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宁波市农业科学研究院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市农科院</w:t>
            </w:r>
          </w:p>
        </w:tc>
      </w:tr>
      <w:tr w:rsidR="00FE6355" w:rsidRPr="00847A68">
        <w:trPr>
          <w:trHeight w:val="57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3</w:t>
            </w:r>
          </w:p>
        </w:tc>
        <w:tc>
          <w:tcPr>
            <w:tcW w:w="1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韩红升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宁波市水上运动训练基地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市体育局</w:t>
            </w:r>
          </w:p>
        </w:tc>
      </w:tr>
      <w:tr w:rsidR="00FE6355" w:rsidRPr="00847A68">
        <w:trPr>
          <w:trHeight w:val="57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4</w:t>
            </w:r>
          </w:p>
        </w:tc>
        <w:tc>
          <w:tcPr>
            <w:tcW w:w="1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吴降星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宁波市农产品质量安全管理总站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市农业局</w:t>
            </w:r>
          </w:p>
        </w:tc>
      </w:tr>
      <w:tr w:rsidR="00FE6355" w:rsidRPr="00847A68">
        <w:trPr>
          <w:trHeight w:val="57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5</w:t>
            </w:r>
          </w:p>
        </w:tc>
        <w:tc>
          <w:tcPr>
            <w:tcW w:w="1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李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斌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宁波方太厨具有限公司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杭州湾新区</w:t>
            </w:r>
          </w:p>
        </w:tc>
      </w:tr>
      <w:tr w:rsidR="00FE6355" w:rsidRPr="00847A68">
        <w:trPr>
          <w:trHeight w:val="57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6</w:t>
            </w:r>
          </w:p>
        </w:tc>
        <w:tc>
          <w:tcPr>
            <w:tcW w:w="1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任君庆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宁波职业技术学院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宁波职业技术学院</w:t>
            </w:r>
          </w:p>
        </w:tc>
      </w:tr>
      <w:tr w:rsidR="00FE6355" w:rsidRPr="00847A68">
        <w:trPr>
          <w:trHeight w:val="57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7</w:t>
            </w:r>
          </w:p>
        </w:tc>
        <w:tc>
          <w:tcPr>
            <w:tcW w:w="1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曹忠伟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宁波永发集团有限公司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北仑区</w:t>
            </w:r>
          </w:p>
        </w:tc>
      </w:tr>
      <w:tr w:rsidR="00FE6355" w:rsidRPr="00847A68">
        <w:trPr>
          <w:trHeight w:val="57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8</w:t>
            </w:r>
          </w:p>
        </w:tc>
        <w:tc>
          <w:tcPr>
            <w:tcW w:w="1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熊德平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</w:tr>
      <w:tr w:rsidR="00FE6355" w:rsidRPr="00847A68">
        <w:trPr>
          <w:trHeight w:val="57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9</w:t>
            </w:r>
          </w:p>
        </w:tc>
        <w:tc>
          <w:tcPr>
            <w:tcW w:w="1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叶俊能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宁波市轨道交通工程建设指挥部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市轨道交通工程建设指挥部</w:t>
            </w:r>
          </w:p>
        </w:tc>
      </w:tr>
      <w:tr w:rsidR="00FE6355" w:rsidRPr="00847A68">
        <w:trPr>
          <w:trHeight w:val="57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10</w:t>
            </w:r>
          </w:p>
        </w:tc>
        <w:tc>
          <w:tcPr>
            <w:tcW w:w="1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王建平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宁波市海洋与渔业研究院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市海洋与渔业局</w:t>
            </w:r>
          </w:p>
        </w:tc>
      </w:tr>
      <w:tr w:rsidR="00FE6355" w:rsidRPr="00847A68">
        <w:trPr>
          <w:trHeight w:val="57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11</w:t>
            </w:r>
          </w:p>
        </w:tc>
        <w:tc>
          <w:tcPr>
            <w:tcW w:w="1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闫阿儒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中国科学院宁波材料技术与工程研究所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中科院宁波材料所</w:t>
            </w:r>
          </w:p>
        </w:tc>
      </w:tr>
      <w:tr w:rsidR="00FE6355" w:rsidRPr="00847A68">
        <w:trPr>
          <w:trHeight w:val="57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12</w:t>
            </w:r>
          </w:p>
        </w:tc>
        <w:tc>
          <w:tcPr>
            <w:tcW w:w="1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王朝阳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宁波华成阀门有限公司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宁海县</w:t>
            </w:r>
          </w:p>
        </w:tc>
      </w:tr>
      <w:tr w:rsidR="00FE6355" w:rsidRPr="00847A68">
        <w:trPr>
          <w:trHeight w:val="57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13</w:t>
            </w:r>
          </w:p>
        </w:tc>
        <w:tc>
          <w:tcPr>
            <w:tcW w:w="1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田达晰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浙江金瑞泓科技股份有限公司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宁波保税区</w:t>
            </w:r>
          </w:p>
        </w:tc>
      </w:tr>
      <w:tr w:rsidR="00FE6355" w:rsidRPr="00847A68">
        <w:trPr>
          <w:trHeight w:val="57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14</w:t>
            </w:r>
          </w:p>
        </w:tc>
        <w:tc>
          <w:tcPr>
            <w:tcW w:w="1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罗培栋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宁波东旭成新材料科技有限公司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慈溪市</w:t>
            </w:r>
          </w:p>
        </w:tc>
      </w:tr>
      <w:tr w:rsidR="00FE6355" w:rsidRPr="00847A68">
        <w:trPr>
          <w:trHeight w:val="57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15</w:t>
            </w:r>
          </w:p>
        </w:tc>
        <w:tc>
          <w:tcPr>
            <w:tcW w:w="1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顾建锋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宁波出入境检验检疫局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市检验检疫局</w:t>
            </w:r>
          </w:p>
        </w:tc>
      </w:tr>
      <w:tr w:rsidR="00FE6355" w:rsidRPr="00847A68">
        <w:trPr>
          <w:trHeight w:val="57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16</w:t>
            </w:r>
          </w:p>
        </w:tc>
        <w:tc>
          <w:tcPr>
            <w:tcW w:w="1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杨为佑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宁波工程学院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宁波工程学院</w:t>
            </w:r>
          </w:p>
        </w:tc>
      </w:tr>
      <w:tr w:rsidR="00FE6355" w:rsidRPr="00847A68">
        <w:trPr>
          <w:trHeight w:val="57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17</w:t>
            </w:r>
          </w:p>
        </w:tc>
        <w:tc>
          <w:tcPr>
            <w:tcW w:w="1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陈建峰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宁波迈达医疗仪器有限公司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宁波保税区</w:t>
            </w:r>
          </w:p>
        </w:tc>
      </w:tr>
      <w:tr w:rsidR="00FE6355" w:rsidRPr="00847A68">
        <w:trPr>
          <w:trHeight w:val="57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18</w:t>
            </w:r>
          </w:p>
        </w:tc>
        <w:tc>
          <w:tcPr>
            <w:tcW w:w="1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王建荣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宁波威瑞泰默赛多相流仪器设备有限公司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宁波保税区</w:t>
            </w:r>
          </w:p>
        </w:tc>
      </w:tr>
      <w:tr w:rsidR="00FE6355" w:rsidRPr="00847A68">
        <w:trPr>
          <w:trHeight w:val="570"/>
        </w:trPr>
        <w:tc>
          <w:tcPr>
            <w:tcW w:w="93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第一层次考核优秀</w:t>
            </w:r>
          </w:p>
        </w:tc>
      </w:tr>
      <w:tr w:rsidR="00FE6355" w:rsidRPr="00847A68">
        <w:trPr>
          <w:trHeight w:val="57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1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潘道东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</w:tr>
      <w:tr w:rsidR="00FE6355" w:rsidRPr="00847A68">
        <w:trPr>
          <w:trHeight w:val="57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2</w:t>
            </w:r>
          </w:p>
        </w:tc>
        <w:tc>
          <w:tcPr>
            <w:tcW w:w="1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王结华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宁波市文物考古研究所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市文广新闻出版局</w:t>
            </w:r>
          </w:p>
        </w:tc>
      </w:tr>
      <w:tr w:rsidR="00FE6355" w:rsidRPr="00847A68">
        <w:trPr>
          <w:trHeight w:val="57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3</w:t>
            </w:r>
          </w:p>
        </w:tc>
        <w:tc>
          <w:tcPr>
            <w:tcW w:w="1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高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德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浙江大学宁波理工学院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浙江大学宁波理工学院</w:t>
            </w:r>
          </w:p>
        </w:tc>
      </w:tr>
      <w:tr w:rsidR="00FE6355" w:rsidRPr="00847A68">
        <w:trPr>
          <w:trHeight w:val="57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4</w:t>
            </w:r>
          </w:p>
        </w:tc>
        <w:tc>
          <w:tcPr>
            <w:tcW w:w="1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黄国龙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镇海中学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镇海区</w:t>
            </w:r>
          </w:p>
        </w:tc>
      </w:tr>
      <w:tr w:rsidR="00FE6355" w:rsidRPr="00847A68">
        <w:trPr>
          <w:trHeight w:val="57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5</w:t>
            </w:r>
          </w:p>
        </w:tc>
        <w:tc>
          <w:tcPr>
            <w:tcW w:w="1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郑彭军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</w:tr>
      <w:tr w:rsidR="00FE6355" w:rsidRPr="00847A68">
        <w:trPr>
          <w:trHeight w:val="57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6</w:t>
            </w:r>
          </w:p>
        </w:tc>
        <w:tc>
          <w:tcPr>
            <w:tcW w:w="1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吴月燕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浙江万里学院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浙江万里学院</w:t>
            </w:r>
          </w:p>
        </w:tc>
      </w:tr>
      <w:tr w:rsidR="00FE6355" w:rsidRPr="00847A68">
        <w:trPr>
          <w:trHeight w:val="57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7</w:t>
            </w:r>
          </w:p>
        </w:tc>
        <w:tc>
          <w:tcPr>
            <w:tcW w:w="1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王让定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</w:tr>
      <w:tr w:rsidR="00FE6355" w:rsidRPr="00847A68">
        <w:trPr>
          <w:trHeight w:val="57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8</w:t>
            </w:r>
          </w:p>
        </w:tc>
        <w:tc>
          <w:tcPr>
            <w:tcW w:w="1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王义强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浙江大学宁波理工学院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浙江大学宁波理工学院</w:t>
            </w:r>
          </w:p>
        </w:tc>
      </w:tr>
      <w:tr w:rsidR="00FE6355" w:rsidRPr="00847A68">
        <w:trPr>
          <w:trHeight w:val="57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9</w:t>
            </w:r>
          </w:p>
        </w:tc>
        <w:tc>
          <w:tcPr>
            <w:tcW w:w="1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黄少华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浙江大学宁波理工学院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浙江大学宁波理工学院</w:t>
            </w:r>
          </w:p>
        </w:tc>
      </w:tr>
      <w:tr w:rsidR="00FE6355" w:rsidRPr="00847A68">
        <w:trPr>
          <w:trHeight w:val="57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10</w:t>
            </w:r>
          </w:p>
        </w:tc>
        <w:tc>
          <w:tcPr>
            <w:tcW w:w="1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廉姜芳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宁波市医疗中心李惠利医院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市卫计委</w:t>
            </w:r>
          </w:p>
        </w:tc>
      </w:tr>
      <w:tr w:rsidR="00FE6355" w:rsidRPr="00847A68">
        <w:trPr>
          <w:trHeight w:val="57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11</w:t>
            </w:r>
          </w:p>
        </w:tc>
        <w:tc>
          <w:tcPr>
            <w:tcW w:w="1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高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翔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宁波市第一医院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市卫计委</w:t>
            </w:r>
          </w:p>
        </w:tc>
      </w:tr>
      <w:tr w:rsidR="00FE6355" w:rsidRPr="00847A68">
        <w:trPr>
          <w:trHeight w:val="57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12</w:t>
            </w:r>
          </w:p>
        </w:tc>
        <w:tc>
          <w:tcPr>
            <w:tcW w:w="1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宋加涛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宁波工程学院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宁波工程学院</w:t>
            </w:r>
          </w:p>
        </w:tc>
      </w:tr>
      <w:tr w:rsidR="00FE6355" w:rsidRPr="00847A68">
        <w:trPr>
          <w:trHeight w:val="57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13</w:t>
            </w:r>
          </w:p>
        </w:tc>
        <w:tc>
          <w:tcPr>
            <w:tcW w:w="1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毕金光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宁波威孚天力增压技术股份有限公司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江北区</w:t>
            </w:r>
          </w:p>
        </w:tc>
      </w:tr>
      <w:tr w:rsidR="00FE6355" w:rsidRPr="00847A68">
        <w:trPr>
          <w:trHeight w:val="57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14</w:t>
            </w:r>
          </w:p>
        </w:tc>
        <w:tc>
          <w:tcPr>
            <w:tcW w:w="1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任富强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慈溪中学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慈溪市</w:t>
            </w:r>
          </w:p>
        </w:tc>
      </w:tr>
      <w:tr w:rsidR="00FE6355" w:rsidRPr="00847A68">
        <w:trPr>
          <w:trHeight w:val="57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15</w:t>
            </w:r>
          </w:p>
        </w:tc>
        <w:tc>
          <w:tcPr>
            <w:tcW w:w="1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朱佩龙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宁波天安（集团）股份有限公司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象山县</w:t>
            </w:r>
          </w:p>
        </w:tc>
      </w:tr>
      <w:tr w:rsidR="00FE6355" w:rsidRPr="00847A68">
        <w:trPr>
          <w:trHeight w:val="57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16</w:t>
            </w:r>
          </w:p>
        </w:tc>
        <w:tc>
          <w:tcPr>
            <w:tcW w:w="1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金亚东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宁波长阳科技股份有限公司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江北区</w:t>
            </w:r>
          </w:p>
        </w:tc>
      </w:tr>
      <w:tr w:rsidR="00FE6355" w:rsidRPr="00847A68">
        <w:trPr>
          <w:trHeight w:val="57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17</w:t>
            </w:r>
          </w:p>
        </w:tc>
        <w:tc>
          <w:tcPr>
            <w:tcW w:w="1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常海东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宁波中学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市教育局</w:t>
            </w:r>
          </w:p>
        </w:tc>
      </w:tr>
      <w:tr w:rsidR="00FE6355" w:rsidRPr="00847A68">
        <w:trPr>
          <w:trHeight w:val="57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18</w:t>
            </w:r>
          </w:p>
        </w:tc>
        <w:tc>
          <w:tcPr>
            <w:tcW w:w="1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王进华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中国兵器科学研究院宁波分院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中国兵器科学研究院宁波分院</w:t>
            </w:r>
          </w:p>
        </w:tc>
      </w:tr>
      <w:tr w:rsidR="00FE6355" w:rsidRPr="00847A68">
        <w:trPr>
          <w:trHeight w:val="57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19</w:t>
            </w:r>
          </w:p>
        </w:tc>
        <w:tc>
          <w:tcPr>
            <w:tcW w:w="1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瑄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宁波市江北区教育局教研室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江北区</w:t>
            </w:r>
          </w:p>
        </w:tc>
      </w:tr>
      <w:tr w:rsidR="00FE6355" w:rsidRPr="00847A68">
        <w:trPr>
          <w:trHeight w:val="570"/>
        </w:trPr>
        <w:tc>
          <w:tcPr>
            <w:tcW w:w="93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第一层次考核良好</w:t>
            </w:r>
          </w:p>
        </w:tc>
      </w:tr>
      <w:tr w:rsidR="00FE6355" w:rsidRPr="00847A68">
        <w:trPr>
          <w:trHeight w:val="57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1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鲍吉龙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宁波工程学院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宁波工程学院</w:t>
            </w:r>
          </w:p>
        </w:tc>
      </w:tr>
      <w:tr w:rsidR="00FE6355" w:rsidRPr="00847A68">
        <w:trPr>
          <w:trHeight w:val="57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2</w:t>
            </w:r>
          </w:p>
        </w:tc>
        <w:tc>
          <w:tcPr>
            <w:tcW w:w="1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邓少华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宁波日报报业集团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市报业集团</w:t>
            </w:r>
          </w:p>
        </w:tc>
      </w:tr>
      <w:tr w:rsidR="00FE6355" w:rsidRPr="00847A68">
        <w:trPr>
          <w:trHeight w:val="57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3</w:t>
            </w:r>
          </w:p>
        </w:tc>
        <w:tc>
          <w:tcPr>
            <w:tcW w:w="1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高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坤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浙江大学宁波理工学院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浙江大学宁波理工学院</w:t>
            </w:r>
          </w:p>
        </w:tc>
      </w:tr>
      <w:tr w:rsidR="00FE6355" w:rsidRPr="00847A68">
        <w:trPr>
          <w:trHeight w:val="57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4</w:t>
            </w:r>
          </w:p>
        </w:tc>
        <w:tc>
          <w:tcPr>
            <w:tcW w:w="1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翁国斌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宁波市鄞州区第二医院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鄞州区</w:t>
            </w:r>
          </w:p>
        </w:tc>
      </w:tr>
      <w:tr w:rsidR="00FE6355" w:rsidRPr="00847A68">
        <w:trPr>
          <w:trHeight w:val="57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5</w:t>
            </w:r>
          </w:p>
        </w:tc>
        <w:tc>
          <w:tcPr>
            <w:tcW w:w="1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王邦才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宁波市中医院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市卫计委</w:t>
            </w:r>
          </w:p>
        </w:tc>
      </w:tr>
      <w:tr w:rsidR="00FE6355" w:rsidRPr="00847A68">
        <w:trPr>
          <w:trHeight w:val="57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6</w:t>
            </w:r>
          </w:p>
        </w:tc>
        <w:tc>
          <w:tcPr>
            <w:tcW w:w="1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彪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宁波高新区晓圆科技有限公司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高新区</w:t>
            </w:r>
          </w:p>
        </w:tc>
      </w:tr>
      <w:tr w:rsidR="00FE6355" w:rsidRPr="00847A68">
        <w:trPr>
          <w:trHeight w:val="57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7</w:t>
            </w:r>
          </w:p>
        </w:tc>
        <w:tc>
          <w:tcPr>
            <w:tcW w:w="1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周宇松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中国兵器科学研究院宁波分院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中国兵器科学研究院宁波分院</w:t>
            </w:r>
          </w:p>
        </w:tc>
      </w:tr>
      <w:tr w:rsidR="00FE6355" w:rsidRPr="00847A68">
        <w:trPr>
          <w:trHeight w:val="57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8</w:t>
            </w:r>
          </w:p>
        </w:tc>
        <w:tc>
          <w:tcPr>
            <w:tcW w:w="1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黎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军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中国科学院宁波材料技术与工程研究所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中科院宁波材料所</w:t>
            </w:r>
          </w:p>
        </w:tc>
      </w:tr>
      <w:tr w:rsidR="00FE6355" w:rsidRPr="00847A68">
        <w:trPr>
          <w:trHeight w:val="57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9</w:t>
            </w:r>
          </w:p>
        </w:tc>
        <w:tc>
          <w:tcPr>
            <w:tcW w:w="1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永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宁波大红鹰学院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宁波大红鹰学院</w:t>
            </w:r>
          </w:p>
        </w:tc>
      </w:tr>
      <w:tr w:rsidR="00FE6355" w:rsidRPr="00847A68">
        <w:trPr>
          <w:trHeight w:val="570"/>
        </w:trPr>
        <w:tc>
          <w:tcPr>
            <w:tcW w:w="93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第一层次考核合格</w:t>
            </w:r>
          </w:p>
        </w:tc>
      </w:tr>
      <w:tr w:rsidR="00FE6355" w:rsidRPr="00847A68">
        <w:trPr>
          <w:trHeight w:val="57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1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朴龙斗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浙江万里学院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浙江万里学院</w:t>
            </w:r>
          </w:p>
        </w:tc>
      </w:tr>
      <w:tr w:rsidR="00FE6355" w:rsidRPr="00847A68">
        <w:trPr>
          <w:trHeight w:val="675"/>
        </w:trPr>
        <w:tc>
          <w:tcPr>
            <w:tcW w:w="93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第二层次直定优秀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李冬瑜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宁波市体育运动学校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市体育局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2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吴华新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慈溪市农业监测中心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慈溪市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3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许晓雄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中国科学院宁波材料技术与工程研究所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中科院宁波材料所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4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蒋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俊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中国科学院宁波材料技术与工程研究所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中科院宁波材料所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5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李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华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中国科学院宁波材料技术与工程研究所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中科院宁波材料所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6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黄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庆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中国科学院宁波材料技术与工程研究所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中科院宁波材料所</w:t>
            </w:r>
          </w:p>
        </w:tc>
      </w:tr>
      <w:tr w:rsidR="00FE6355" w:rsidRPr="00847A68">
        <w:trPr>
          <w:trHeight w:val="570"/>
        </w:trPr>
        <w:tc>
          <w:tcPr>
            <w:tcW w:w="93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第二层次考核优秀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李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飒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宁波广电集团多媒体新闻中心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市广电集团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2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汪国云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余姚市林业特产技术推广总站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余姚市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3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张立新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宁波市教育科学研究所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市教育局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4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方利民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象山外国语学校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象山县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5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张雅静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中共宁波市委党校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市委党校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6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林振兴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宁波出入境检验检疫局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市检验检疫局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7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马建婷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余姚市人民医院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余姚市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8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张全民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宁波市鄞州高级中学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市教育局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9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施国柱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慈溪阳光实验学校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慈溪市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10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毛洲英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宁波广电集团新闻综合、老少广播频率群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市广电集团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11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汪纪苗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鄞州高级中学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市教育局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12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乐崇年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北仑区职业高级中学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北仑区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13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白瑞斌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宁波诺丁汉大学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宁波诺丁汉大学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14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赵学明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宁波市凹凸重工有限公司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海曙区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15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张俊峰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宁波欣达印刷机器有限公司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鄞州区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16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孙琼欢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中共宁波市委党校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市委党校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17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何军邀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浙江医药高等专科学校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浙江医药高等专科学校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18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张佳佳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浙江医药高等专科学校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浙江医药高等专科学校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19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罡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浙江纺织服装职业技术学院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浙江纺织服装职业技术学院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20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刘干斌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21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陈晓红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宁波市疾病预防控制中心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市卫计委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22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刘坚军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宁波市小球训练中心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市体育局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23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黄长顺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宁波市第一医院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市卫计委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24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鞠芳辉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浙江大学宁波理工学院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浙江大学宁波理工学院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25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项裕桥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宁波远东化工集团有限公司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鄞州区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26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束学道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27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邵兴锋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28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范翱鹰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宁波市文化馆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市文广新闻出版局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29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陈起来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宁波广电集团广播技术中心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市广电集团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30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李兴森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浙江大学宁波理工学院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浙江大学宁波理工学院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31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胡婉芳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宁波日报报业集团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市报业集团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32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杨有雄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宁波市鄞州区第二医院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鄞州区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33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姚燕明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宁波市轨道交通集团有限公司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市轨道交通工程建设指挥部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34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叶惠良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宁波市第二中学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市教育局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35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田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思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宁波大红鹰学院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宁波大红鹰学院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36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向安乐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中淳高科桩业股份有限公司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鄞州区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37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孙统达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宁波卫生职业技术学院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宁波卫生职业技术学院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38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温小栋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宁波工程学院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宁波工程学院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39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王忠华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浙江万里学院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浙江万里学院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40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郭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昶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宁波市奉化区实验小学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奉化区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41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俞立平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42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李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星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43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应碧伟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浙江省宁海县第一医院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宁海县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44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岑仲迪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浙江万里学院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浙江万里学院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45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陈志荣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宁波工程学院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宁波工程学院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46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东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宁波市鄞州区第二医院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鄞州区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47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王钦文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48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李学渊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宁波市第六医院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鄞州区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49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钟善军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宁波中意液压马达有限公司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镇海区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50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简家文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51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磊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52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李国斌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中国兵器科学研究院宁波分院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中国兵器科学研究院宁波分院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53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孙少文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万华化学（宁波）有限公司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大榭开发区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54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黄维章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中海石油宁波大榭石化有限公司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大榭开发区</w:t>
            </w:r>
          </w:p>
        </w:tc>
      </w:tr>
      <w:tr w:rsidR="00FE6355" w:rsidRPr="00847A68">
        <w:trPr>
          <w:trHeight w:val="570"/>
        </w:trPr>
        <w:tc>
          <w:tcPr>
            <w:tcW w:w="93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第二层次考核良好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龚虹波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2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柴春燕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慈溪市林特技术推广中心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慈溪市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3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杜颖聪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宁波广电集团都市文体频道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市广电集团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4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赵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兵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宁波广电集团多媒体新闻中心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市广电集团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5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彭新敏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6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黄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涛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宁波太平洋电控系统有限公司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北仑区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7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庄立臻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宁波市天一阁博物馆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市文广新闻出版局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8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刘春朝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宁波职业技术学院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宁波职业技术学院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9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蔡水奇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慈溪市第三人民医院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慈溪市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10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李立山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宁波市综合行政执法局（城市管理局）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市城管局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11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宋四海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宁波迅高智能科技有限公司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高新区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12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舒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明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宁波市第二医院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市卫计委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13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张富强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宁波市微循环与莨菪类药研究所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市卫计委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14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张学昌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浙江大学宁波理工学院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浙江大学宁波理工学院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15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赵丙奇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16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王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刚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韵升控股集团有限公司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鄞州区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17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赵红梅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中国兵器科学研究院宁波分院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中国兵器科学研究院宁波分院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18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段汉武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19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陈凤华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宁波浙大联科科技有限公司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高新区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20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张延松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中国兵器科学研究院宁波分院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中国兵器科学研究院宁波分院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21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罗云杰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22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王仁芳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浙江万里学院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浙江万里学院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23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杨震峰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浙江万里学院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浙江万里学院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24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刘立君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浙江大学宁波理工学院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浙江大学宁波理工学院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25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汪金芝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宁波工程学院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宁波工程学院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26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张少中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浙江万里学院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浙江万里学院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27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盛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红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象山县第一人民医院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象山县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28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宋冰泉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宁波交通工程建设集团有限公司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海曙区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29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陈吉刚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浙江万里学院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浙江万里学院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30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冯福祥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宁波威瑞泰默赛多相流仪器设备有限公司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宁波保税区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31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俞友宾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宁波工程学院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宁波工程学院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32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健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中国科学院宁波材料技术与工程研究所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中科院宁波材料所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33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王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军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34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杨仁法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宁波工程学院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宁波工程学院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35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高凤梅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宁波工程学院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宁波工程学院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36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曹鸿涛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中国科学院宁波材料技术与工程研究所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中科院宁波材料所</w:t>
            </w:r>
          </w:p>
        </w:tc>
      </w:tr>
      <w:tr w:rsidR="00FE6355" w:rsidRPr="00847A68">
        <w:trPr>
          <w:trHeight w:val="570"/>
        </w:trPr>
        <w:tc>
          <w:tcPr>
            <w:tcW w:w="93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第二层次考核合格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刘桂云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2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伍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鹏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3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韩世强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浙江纺织服装职业技术学院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浙江纺织服装职业技术学院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4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吴黛舒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5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王正才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宁波职业技术学院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宁波职业技术学院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6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吕奇勇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宁波波导股份有限公司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奉化区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7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钟惠珍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宁波市妇女儿童医院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市卫计委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8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禹海航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宁波市康宁医院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市卫计委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9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蔡幸波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北京中录国际文化传播有限公司宁波分公司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鄞州区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10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张晓宏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11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陈跃鸣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宁波世纪易德信息科技有限公司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鄞州区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12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刘经洪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浙江大学宁波理工学院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浙江大学宁波理工学院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13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贺琦军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宁波招宝磁业有限公司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镇海区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14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韩文莲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鄞州区教育局教科室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鄞州区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15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严肖平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宁波市演艺集团有限公司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市文广新闻出版局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16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王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星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宁波工程学院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宁波工程学院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17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张勇敏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浙江万里学院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浙江万里学院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18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蒋勇军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浙江大学宁波理工学院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浙江大学宁波理工学院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19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高鸿权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浙江斐尔德智能设备有限公司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杭州湾新区</w:t>
            </w:r>
          </w:p>
        </w:tc>
      </w:tr>
      <w:tr w:rsidR="00FE6355" w:rsidRPr="00847A68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20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叶芬霞</w:t>
            </w: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宁波工程学院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宁波工程学院</w:t>
            </w:r>
          </w:p>
        </w:tc>
      </w:tr>
      <w:tr w:rsidR="00FE6355" w:rsidRPr="00847A68">
        <w:trPr>
          <w:trHeight w:val="570"/>
        </w:trPr>
        <w:tc>
          <w:tcPr>
            <w:tcW w:w="93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第三层次直定优秀</w:t>
            </w:r>
          </w:p>
        </w:tc>
      </w:tr>
      <w:tr w:rsidR="00FE6355" w:rsidRPr="00847A68">
        <w:trPr>
          <w:trHeight w:val="72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钱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红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宁波市水上运动训练基地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市体育局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费明扬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宁波市第二少年儿童业余体育学校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市体育局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杨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晔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中国科学院宁波材料技术与工程研究所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中科院宁波材料所</w:t>
            </w:r>
          </w:p>
        </w:tc>
      </w:tr>
      <w:tr w:rsidR="00FE6355" w:rsidRPr="00847A68">
        <w:trPr>
          <w:trHeight w:val="570"/>
        </w:trPr>
        <w:tc>
          <w:tcPr>
            <w:tcW w:w="93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第三层次考核优秀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王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姬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宁波市职业教育中心学校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市教育局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朱正浩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浙江工商职业技术学院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浙江工商职业技术学院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赵振宇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4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许燎原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宁波市种植业管理总站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市农业局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朱新国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宁波市农村水利管理处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市水利局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6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王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凌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中共宁波市委党校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市委党校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7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焦海峰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宁波市海洋与渔业研究院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市海洋与渔业局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邹长国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宁波市水利水电规划设计研究院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市水利局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梁秀波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浙江大学软件学院（宁波）管理中心（宁波软件教育中心）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浙江大学软件学院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张宗余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浙江省象山港书院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象山县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伟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宁波工程学院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宁波工程学院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朱晓卓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宁波卫生职业技术学院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宁波卫生职业技术学院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蓝席建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宁波飞轮造漆有限责任公司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北仑区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14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傅科杰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宁波出入境检验检疫局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市检验检疫局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刘春香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浙江万里学院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浙江万里学院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16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周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琦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鄞州区教育局教研室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鄞州区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17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庆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宁波市种植业管理总站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市农业局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徐伟俊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宁波市北仑海伯精密机械制造有限公司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北仑区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邹坚定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慈溪市人民医院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慈溪市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20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卢利群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浙江豪威客食品饮料有限公司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慈溪市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21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刘长军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象山县水产技术推广站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象山县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22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李明利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中国兵器科学研究院宁波分院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中国兵器科学研究院宁波分院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23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楼晓东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浙江工商职业技术学院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浙江工商职业技术学院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24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周新苗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25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陈旭钦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都市报系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市报业集团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26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严泽军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宁波市第一医院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市卫计委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27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孙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圣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宁波欧琳厨具有限公司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鄞州区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28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赵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娜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浙江万里学院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浙江万里学院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29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周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征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宁波市药品检验所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市市场监管局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30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刘华安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中共宁波市委党校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市委党校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31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耿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健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浙江大学宁波理工学院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浙江大学宁波理工学院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32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吴华清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宁波日报报网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市报业集团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33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刘观燚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宁波市第六医院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鄞州区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34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贾庆军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35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鲍建宇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宁波大红鹰学院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宁波大红鹰学院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36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廖维勇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宁波出版社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市报业集团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37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平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宁波波尔管业开发有限公司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海曙区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38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胡长兴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浙江大学宁波理工学院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浙江大学宁波理工学院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39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余志伟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浙江大学宁波理工学院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浙江大学宁波理工学院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40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党继辉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宁波市凹凸重工有限公司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海曙区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41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何镇飚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浙江大学宁波理工学院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浙江大学宁波理工学院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42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王琦峰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浙江万里学院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浙江万里学院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43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军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宁波广电集团广播技术中心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市广电集团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44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周慧惠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宁波市天一阁博物馆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市文广新闻出版局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45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张炯焱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宁波鲍斯能源装备股份有限公司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奉化区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46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刘丽娇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国家气动产品质量监督检验中心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奉化区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47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徐平均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宁波双林汽车部件股份有限公司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宁海县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48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张素青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宁波狮丹努集团有限公司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海曙区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49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疏礼兵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浙江大学宁波理工学院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浙江大学宁波理工学院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50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闻学峰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浙江万里学院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浙江万里学院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51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竺立强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中国科学院宁波材料技术与工程研究所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中科院宁波材料所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52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涛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宁波市高等级公路建设指挥部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市交通委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53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邵玉强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宁波汉商液压有限公司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镇海区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54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沈选举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沁园集团股份有限公司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杭州湾新区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55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钱江波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56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杨国靖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浙江万里学院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浙江万里学院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57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李彩燕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浙江万里学院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浙江万里学院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58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李金龙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中国科学院宁波材料技术与工程研究所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中科院宁波材料所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59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周玉波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宁波长阳科技股份有限公司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江北区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60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李成刚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浙江大学宁波理工学院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浙江大学宁波理工学院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61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刘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文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浙江大学宁波理工学院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浙江大学宁波理工学院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62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王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博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宁波路宝科技实业集团有限公司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宁波保税区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63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曹长河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宁波维科电池股份有限公司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宁波保税区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64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冯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能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宁波星健养老服务有限公司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江北区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65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王伦耀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66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柯培玲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中国科学院宁波材料技术与工程研究所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中科院宁波材料所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67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张秋菊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中国科学院宁波材料技术与工程研究所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中科院宁波材料所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68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励伟定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宁波凯福莱特种汽车有限公司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江北区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69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吴将挺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宁波江北宇洲液压设备厂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江北区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70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娄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华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宁波中策动力机电集团有限公司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江北区</w:t>
            </w:r>
          </w:p>
        </w:tc>
      </w:tr>
      <w:tr w:rsidR="00FE6355" w:rsidRPr="00847A68">
        <w:trPr>
          <w:trHeight w:val="570"/>
        </w:trPr>
        <w:tc>
          <w:tcPr>
            <w:tcW w:w="93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第三层次考核良好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吴银良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宁波市农业科学研究院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市农科院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杨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挺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宁波市农业科学研究院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市农科院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闫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全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宁波广电集团多媒体新闻中心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市广电集团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4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王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豪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宁波出入境检验检疫局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市检验检疫局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石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林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宁波市北仑海伯精密机械制造有限公司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北仑区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6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马海芬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宁波市北仑区人民医院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北仑区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7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夏少华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宁波市北仑海伯精密机械制造有限公司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北仑区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幸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镇海区中心学校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镇海区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舒卫英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宁波城市职业技术学院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宁波城市职业技术学院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张旭东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宁波市测绘设计研究院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市规划局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邬琦姝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浙江工商职业技术学院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浙江工商职业技术学院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廖旭杲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宁波市鄞州中学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市教育局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孙向东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宁波市卫生信息中心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市卫计委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14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王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峰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宁波市医疗中心李惠利东部医院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市卫计委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马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明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宁波出入境检验检疫局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市检验检疫局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16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周东升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宁波市康宁医院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市卫计委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17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谢增焕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宁波市行知实验小学（宁波市通途小学）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鄞州区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易其洋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宁波日报报网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市报业集团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吴育新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都市报系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市报业集团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20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吕培峰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宁波欣达印刷机器有限公司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鄞州区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21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杨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健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宁波工程学院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宁波工程学院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22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安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鹏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宁波工程学院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宁波工程学院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23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郭英杰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宁波广电集团交通广播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市广电集团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24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刘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燕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宁波市图书馆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市文广新闻出版局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25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陈柏华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26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陶育义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鄞州区教育局教科室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鄞州区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27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邹得球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28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章卫桥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余姚市人民医院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余姚市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29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董东升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宁波均胜汽车电子股份有限公司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高新区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30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饶爱民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宁波大红鹰学院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宁波大红鹰学院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31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徐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生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浙江工商职业技术学院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浙江工商职业技术学院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32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乐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烨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宁波多西亚信息科技有限公司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高新区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33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徐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斌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鄞州职教中心学校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市教育局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34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罗建根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宁波鲍斯能源装备股份有限公司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奉化区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35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王晓亮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奉化区人民医院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奉化区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36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李保国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慈溪云创智能科技有限公司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慈溪市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37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彭银江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中国兵器科学研究院宁波分院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中国兵器科学研究院宁波分院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38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李佳乐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宁波高新区阶梯科技有限公司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高新区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39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吴世云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宁波安杰森精密机械制造有限公司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余姚市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40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林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琪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宁波市鄞州区第二医院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鄞州区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41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孙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琪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浙江万里学院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浙江万里学院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42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余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丹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浙江万里学院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浙江万里学院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43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张经纬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宁波市第六医院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鄞州区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44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罗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明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宁波市规划设计研究院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市规划局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45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李志磊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宁波市房屋建筑设计研究院有限公司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海曙区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46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徐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进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47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鲍淑娣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宁波工程学院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宁波工程学院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48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吕晨曦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宁波工程学院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宁波工程学院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49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马永政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宁波工程学院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宁波工程学院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50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袁勇军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浙江万里学院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浙江万里学院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51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强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宁波工程学院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宁波工程学院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52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方鹏飞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浙江大学宁波理工学院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浙江大学宁波理工学院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53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林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杨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宁波市现代物流规划研究院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市交通委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54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徐爱民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浙江万里学院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浙江万里学院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55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李宏伟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宁波杉工智能安全科技股份有限公司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海曙区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56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李秋正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浙江万里学院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浙江万里学院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57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叶建杰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慈溪市疾控中心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慈溪市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58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印滢斐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宁海县教育局教研室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宁海县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59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徐建凯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宁波鸿达电机模具有限公司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慈溪市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60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宁波卫生职业技术学院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宁波卫生职业技术学院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61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程昱川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中国科学院宁波材料技术与工程研究所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中科院宁波材料所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62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章仉香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宁波日安阀门有限公司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宁海县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63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尹可挺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浙江大学软件学院（宁波）管理中心（宁波软件教育中心）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浙江大学软件学院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64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杨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铭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宁波工程学院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宁波工程学院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65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郑蕾娜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浙江万里学院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浙江万里学院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66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吴飞青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浙江大学宁波理工学院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浙江大学宁波理工学院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67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贾志舰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宁波工程学院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宁波工程学院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68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张世波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浙江金瑞泓科技股份有限公司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宁波保税区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69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汪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浩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浙江大学宁波理工学院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浙江大学宁波理工学院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70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王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军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中国兵器科学研究院宁波分院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中国兵器科学研究院宁波分院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71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杨菊林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宁波卫生职业技术学院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宁波卫生职业技术学院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72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郑金桔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宁波工程学院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宁波工程学院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73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陶吉利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浙江大学宁波理工学院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浙江大学宁波理工学院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74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郭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辉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宁波金网信息产业股份有限公司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海曙区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75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才振功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浙江大学软件学院（宁波）管理中心（宁波软件教育中心）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浙江大学软件学院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76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林建军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象山县第一人民医院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象山县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77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周明强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宁波华翔特雷姆汽车饰件有限公司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宁波华翔自然纤维科技有限公司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象山县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78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黄大网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79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诸葛飞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中国科学院宁波材料技术与工程研究所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中科院宁波材料所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80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孔春龙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中国科学院宁波材料技术与工程研究所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中科院宁波材料所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81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叶文亚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宁波市公路管理局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市交通委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82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谢子远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浙江万里学院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浙江万里学院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83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戴东生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宁波市现代物流规划研究院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市交通委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84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卢科霞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都市报系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市报业集团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85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陶剑文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浙江大学宁波理工学院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浙江大学宁波理工学院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86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王方河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宁波大发化纤有限公司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杭州湾新区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87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胡桂香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浙江大学宁波理工学院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浙江大学宁波理工学院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88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沈良永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宁波市凯博数控机械有限公司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宁海县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89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戴明志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中国科学院宁波材料技术与工程研究所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中科院宁波材料所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90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熊昱栋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宁波建工股份有限公司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鄞州区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91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吕向科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宁波韵升股份有限公司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鄞州区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92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鲁越晖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中国科学院宁波材料技术与工程研究所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中科院宁波材料所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93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李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娟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中国科学院宁波材料技术与工程研究所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中科院宁波材料所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94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郭建军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中国科学院宁波材料技术与工程研究所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中科院宁波材料所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95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张亚杰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中国科学院宁波材料技术与工程研究所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中科院宁波材料所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96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史孝文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宁波韵升股份有限公司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鄞州区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97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何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俊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宁波诺丁汉大学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宁波诺丁汉大学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98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孔祥松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宁波普睿思净水科技有限公司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宁海县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99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陈晓薇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100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杨魏文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宁波市演艺集团有限公司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市文广新闻出版局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101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张春云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浙江沁园水处理科技有限公司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杭州湾新区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102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炜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103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胡良根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104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梁兴勃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浙江金瑞泓科技股份有限公司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宁波保税区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105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王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震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浙江金瑞泓科技股份有限公司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宁波保税区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106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民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宁波韵升股份有限公司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鄞州区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107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焱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宁波蓝野医疗器械有限公司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江北区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108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张文江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宁波中车时代传感技术有限公司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江北区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109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解波雨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宁波水表股份有限公司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江北区</w:t>
            </w:r>
          </w:p>
        </w:tc>
      </w:tr>
      <w:tr w:rsidR="00FE6355" w:rsidRPr="00847A68">
        <w:trPr>
          <w:trHeight w:val="570"/>
        </w:trPr>
        <w:tc>
          <w:tcPr>
            <w:tcW w:w="93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第三层次考核合格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郑东辉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张先平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宁波萨瑞通讯有限公司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高新区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姚雪存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浙江纺织服装职业技术学院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浙江纺织服装职业技术学院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4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胡继斌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浙江大唐乌沙山发电有限公司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象山县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胡克满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宁波职业技术学院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宁波职业技术学院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6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吴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琪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宁波市北仑区人民医院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北仑区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7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朱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鹏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沈伟良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宁波市海洋与渔业研究院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市海洋与渔业局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张华军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宁波市北仑海伯精密机械制造有限公司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北仑区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郑碧涛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宁波优动电机有限公司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北仑区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林耀钻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宁波海伯精工机械制造有限公司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北仑区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沙日娜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浙江纺织服装职业技术学院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浙江纺织服装职业技术学院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魏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鹏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宁波市第一医院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市卫计委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14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王建华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宁波市医疗中心李惠利东部医院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市卫计委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丁春文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浙江工商职业技术学院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浙江工商职业技术学院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16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林锡江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奉化区萧王庙街道中心小学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奉化区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17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琦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宁波市妇女儿童医院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市卫计委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丰如男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宁波东方电缆股份有限公司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北仑区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李克强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美康中医院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鄞州区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20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滕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浙江工商职业技术学院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浙江工商职业技术学院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21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袁正勇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宁波职业技术学院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宁波职业技术学院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22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王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勇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宁波市鄞州中学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市教育局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23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孙新明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慈溪汇丽机电股份有限公司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慈溪市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24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张建银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慈溪市实验小学教育集团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慈溪市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25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宋静儿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宁波市体育运动学校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市体育局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26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夏珊珊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宁波市水利水电规划设计研究院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市水利局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27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赖苗军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宁波市微循环与莨菪类药研究所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市卫计委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28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苗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鹤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宁波大学海运学院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29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史海波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宁波职业技术学院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宁波职业技术学院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30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张落雁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宁波市江北区委宣传部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江北区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31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温小斌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浙江欧佰信息技术有限公司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高新区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32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王忠琦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宁波高新区英诺科技有限公司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高新区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33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谢志军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34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范彬彬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宁波市第二中学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市教育局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35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唐彪锋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埃美圣龙（宁波）机械有限公司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鄞州区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36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胡朋志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宁波工程学院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宁波工程学院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37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倪剑锋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宁波基内生物技术有限公司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镇海区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38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琦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宁波欧琳厨具有限公司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鄞州区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39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孙祥生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浙江万里学院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浙江万里学院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40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王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俊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宁波柳叶刀医疗科技有限公司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余姚市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41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徐淑君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42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王志强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宁波工程学院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宁波工程学院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43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殷居易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宁波出入境检验检疫局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市检验检疫局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44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孙振蛟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宁波恩莱健生物技术有限公司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江北区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45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杨加峰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宁波卫生职业技术学院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宁波卫生职业技术学院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46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程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萍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宁波大红鹰学院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宁波大红鹰学院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47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刘东升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百隆东方股份有限公司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镇海区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48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范良忠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浙江大学宁波理工学院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浙江大学宁波理工学院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49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郭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璘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宁波工程学院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宁波工程学院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50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刘利民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浙江万里学院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浙江万里学院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51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李启雷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浙江大学软件学院（宁波）管理中心（宁波软件教育中心）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浙江大学软件学院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52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高有领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浙江万里学院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浙江万里学院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53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王文军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浙江大学宁波理工学院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浙江大学宁波理工学院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54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张海华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都市报系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市报业集团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55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刘良旭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宁波工程学院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宁波工程学院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56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潘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建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镇海龙赛医院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镇海区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57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骆成才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浙江大学宁波理工学院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浙江大学宁波理工学院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58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张海波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宁波大学商学院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59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徐锡鹏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宁海县跃龙街道五丰社区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宁海县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60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志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宁波工程学院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宁波工程学院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61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王敏旋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中共宁波市委党校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市委党校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62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欧阳</w:t>
            </w:r>
          </w:p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习科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宁波韵升股份有限公司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鄞州区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63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丁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勇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宁波韵升股份有限公司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鄞州区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64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钮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俊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宁波大学信息学院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宁波大学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65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翼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宁波市小球训练中心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市体育局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66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边祖光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浙江大学宁波理工学院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浙江大学宁波理工学院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67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韩维国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宁波路宝科技实业集团有限公司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宁波保税区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68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黄朝钦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浙江万里学院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浙江万里学院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69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戴娇燕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宁波工程学院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宁波工程学院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70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跃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宁波工程学院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宁波工程学院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71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王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娟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宁波路宝科技实业集团有限公司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宁波保税区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72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王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健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宁波远景汽车零部件有限公司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杭州湾新区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73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王尚军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浙江纺织服装职业技术学院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浙江纺织服装职业技术学院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74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汤雷军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象山县第一人民医院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象山县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75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李志祥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中国科学院宁波材料技术与工程研究所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中科院宁波材料所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76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关立平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浙江纺织服装职业技术学院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浙江纺织服装职业技术学院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77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王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韬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浙江大学宁波理工学院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浙江大学宁波理工学院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78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屠靖南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宁波市演艺集团有限公司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市文广新闻出版局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79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邬喆华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浙江大学宁波理工学院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浙江大学宁波理工学院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80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张维山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宁波韵升股份有限公司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鄞州区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81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赖豪杰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宁波申菱电梯配件有限公司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象山县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82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俞雄飞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宁波出入境检验检疫局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市检验检疫局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83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张保柱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银亿集团有限公司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海曙区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84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陆樟献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浙江万里学院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浙江万里学院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85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吴如兆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宁波中车时代传感技术有限公司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江北区</w:t>
            </w:r>
          </w:p>
        </w:tc>
      </w:tr>
      <w:tr w:rsidR="00FE6355" w:rsidRPr="00847A68">
        <w:trPr>
          <w:trHeight w:val="570"/>
        </w:trPr>
        <w:tc>
          <w:tcPr>
            <w:tcW w:w="93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第三层次考核不合格</w:t>
            </w:r>
          </w:p>
        </w:tc>
      </w:tr>
      <w:tr w:rsidR="00FE6355" w:rsidRPr="00847A68">
        <w:trPr>
          <w:trHeight w:val="570"/>
        </w:trPr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钟义海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宁波中天海德液压有限公司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55" w:rsidRDefault="00FE6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海曙区</w:t>
            </w:r>
          </w:p>
        </w:tc>
      </w:tr>
    </w:tbl>
    <w:p w:rsidR="00FE6355" w:rsidRDefault="00FE6355">
      <w:pPr>
        <w:rPr>
          <w:rFonts w:ascii="仿宋_GB2312" w:eastAsia="仿宋_GB2312" w:hAnsi="仿宋_GB2312" w:cs="仿宋_GB2312"/>
          <w:sz w:val="32"/>
          <w:szCs w:val="32"/>
        </w:rPr>
      </w:pPr>
    </w:p>
    <w:sectPr w:rsidR="00FE6355" w:rsidSect="009E6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6ABE"/>
    <w:rsid w:val="00570993"/>
    <w:rsid w:val="00847A68"/>
    <w:rsid w:val="009E6ABE"/>
    <w:rsid w:val="00D21014"/>
    <w:rsid w:val="00E9703A"/>
    <w:rsid w:val="00FE6355"/>
    <w:rsid w:val="0B722B60"/>
    <w:rsid w:val="1F293D87"/>
    <w:rsid w:val="321603FB"/>
    <w:rsid w:val="4ED5259D"/>
    <w:rsid w:val="4EF476B1"/>
    <w:rsid w:val="668A1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ABE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27</Pages>
  <Words>1651</Words>
  <Characters>9414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2014-10-29T12:08:00Z</dcterms:created>
  <dcterms:modified xsi:type="dcterms:W3CDTF">2017-06-19T08:00:00Z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