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A9" w:rsidRDefault="00F050A9"/>
    <w:tbl>
      <w:tblPr>
        <w:tblW w:w="10282" w:type="dxa"/>
        <w:tblInd w:w="96" w:type="dxa"/>
        <w:tblLook w:val="00A0"/>
      </w:tblPr>
      <w:tblGrid>
        <w:gridCol w:w="728"/>
        <w:gridCol w:w="1379"/>
        <w:gridCol w:w="983"/>
        <w:gridCol w:w="967"/>
        <w:gridCol w:w="1229"/>
        <w:gridCol w:w="1994"/>
        <w:gridCol w:w="967"/>
        <w:gridCol w:w="967"/>
        <w:gridCol w:w="1096"/>
      </w:tblGrid>
      <w:tr w:rsidR="00F050A9" w:rsidRPr="003A2476" w:rsidTr="00203910">
        <w:trPr>
          <w:trHeight w:val="405"/>
        </w:trPr>
        <w:tc>
          <w:tcPr>
            <w:tcW w:w="102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组织人事部</w:t>
            </w:r>
            <w:r w:rsidRPr="0041043F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年第三学期值班安排表</w:t>
            </w:r>
          </w:p>
        </w:tc>
      </w:tr>
      <w:tr w:rsidR="00F050A9" w:rsidRPr="003A2476" w:rsidTr="00203910">
        <w:trPr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4104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</w:tr>
      <w:tr w:rsidR="00F050A9" w:rsidRPr="003A2476" w:rsidTr="00203910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8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宋汉文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88229036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03910">
              <w:rPr>
                <w:rFonts w:ascii="宋体" w:hAnsi="宋体" w:cs="宋体" w:hint="eastAsia"/>
                <w:color w:val="000000"/>
                <w:kern w:val="0"/>
                <w:sz w:val="22"/>
              </w:rPr>
              <w:t>顾禹标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  <w:p w:rsidR="00F050A9" w:rsidRPr="0041043F" w:rsidRDefault="00F050A9" w:rsidP="00203910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050A9" w:rsidRPr="00203910" w:rsidRDefault="00F050A9" w:rsidP="00203910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203910" w:rsidRDefault="00F050A9" w:rsidP="00203910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03910">
              <w:rPr>
                <w:rFonts w:ascii="宋体" w:hAnsi="宋体" w:cs="宋体"/>
                <w:color w:val="000000"/>
                <w:kern w:val="0"/>
                <w:sz w:val="22"/>
              </w:rPr>
              <w:t>88229106</w:t>
            </w:r>
          </w:p>
        </w:tc>
      </w:tr>
      <w:tr w:rsidR="00F050A9" w:rsidRPr="003A2476" w:rsidTr="00203910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9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冯梦舟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88229017</w:t>
            </w:r>
          </w:p>
        </w:tc>
        <w:tc>
          <w:tcPr>
            <w:tcW w:w="9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left w:val="nil"/>
              <w:right w:val="single" w:sz="4" w:space="0" w:color="auto"/>
            </w:tcBorders>
            <w:noWrap/>
          </w:tcPr>
          <w:p w:rsidR="00F050A9" w:rsidRPr="00203910" w:rsidRDefault="00F050A9" w:rsidP="00203910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203910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0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20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宋汉文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88229036</w:t>
            </w: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0A9" w:rsidRPr="00203910" w:rsidRDefault="00F050A9" w:rsidP="00203910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5B781A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1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21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冯梦舟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88229017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吕朝晖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8829182</w:t>
            </w:r>
          </w:p>
        </w:tc>
      </w:tr>
      <w:tr w:rsidR="00F050A9" w:rsidRPr="003A2476" w:rsidTr="005B781A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2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22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陈文燕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88229016</w:t>
            </w:r>
          </w:p>
        </w:tc>
        <w:tc>
          <w:tcPr>
            <w:tcW w:w="9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5B781A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25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陈文燕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88229016</w:t>
            </w: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716009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26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88229429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俞峰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88229111</w:t>
            </w:r>
          </w:p>
        </w:tc>
      </w:tr>
      <w:tr w:rsidR="00F050A9" w:rsidRPr="003A2476" w:rsidTr="00716009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7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88229429</w:t>
            </w:r>
          </w:p>
        </w:tc>
        <w:tc>
          <w:tcPr>
            <w:tcW w:w="9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716009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8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黄嫣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88229016</w:t>
            </w:r>
          </w:p>
        </w:tc>
        <w:tc>
          <w:tcPr>
            <w:tcW w:w="9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716009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9"/>
                <w:attr w:name="IsLunarDate" w:val="False"/>
                <w:attr w:name="IsROCDate" w:val="False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黄嫣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88229016</w:t>
            </w: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203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203910">
        <w:trPr>
          <w:trHeight w:val="2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A9" w:rsidRPr="0041043F" w:rsidRDefault="00F050A9" w:rsidP="00410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F050A9" w:rsidRDefault="00F050A9"/>
    <w:p w:rsidR="00F050A9" w:rsidRDefault="00F050A9">
      <w:r>
        <w:rPr>
          <w:rFonts w:ascii="??" w:hAnsi="??" w:hint="eastAsia"/>
          <w:sz w:val="18"/>
          <w:szCs w:val="18"/>
        </w:rPr>
        <w:t>第三学期（</w:t>
      </w:r>
      <w:r>
        <w:rPr>
          <w:rFonts w:ascii="??" w:hAnsi="??"/>
          <w:sz w:val="18"/>
          <w:szCs w:val="18"/>
        </w:rPr>
        <w:t>7</w:t>
      </w:r>
      <w:r>
        <w:rPr>
          <w:rFonts w:ascii="??" w:hAnsi="??" w:hint="eastAsia"/>
          <w:sz w:val="18"/>
          <w:szCs w:val="18"/>
        </w:rPr>
        <w:t>月</w:t>
      </w:r>
      <w:r>
        <w:rPr>
          <w:rFonts w:ascii="??" w:hAnsi="??"/>
          <w:sz w:val="18"/>
          <w:szCs w:val="18"/>
        </w:rPr>
        <w:t>18-29</w:t>
      </w:r>
      <w:r>
        <w:rPr>
          <w:rFonts w:ascii="??" w:hAnsi="??" w:hint="eastAsia"/>
          <w:sz w:val="18"/>
          <w:szCs w:val="18"/>
        </w:rPr>
        <w:t>日）（周六、周日除外）部门轮班。</w:t>
      </w:r>
      <w:r>
        <w:rPr>
          <w:rFonts w:ascii="??" w:hAnsi="??"/>
          <w:sz w:val="18"/>
          <w:szCs w:val="18"/>
        </w:rPr>
        <w:br/>
      </w:r>
    </w:p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p w:rsidR="00F050A9" w:rsidRDefault="00F050A9"/>
    <w:tbl>
      <w:tblPr>
        <w:tblW w:w="11374" w:type="dxa"/>
        <w:tblInd w:w="96" w:type="dxa"/>
        <w:tblLook w:val="00A0"/>
      </w:tblPr>
      <w:tblGrid>
        <w:gridCol w:w="710"/>
        <w:gridCol w:w="1346"/>
        <w:gridCol w:w="960"/>
        <w:gridCol w:w="1209"/>
        <w:gridCol w:w="1426"/>
        <w:gridCol w:w="1297"/>
        <w:gridCol w:w="1014"/>
        <w:gridCol w:w="1042"/>
        <w:gridCol w:w="1426"/>
        <w:gridCol w:w="944"/>
      </w:tblGrid>
      <w:tr w:rsidR="00F050A9" w:rsidRPr="003A2476" w:rsidTr="00BF264C">
        <w:trPr>
          <w:trHeight w:val="585"/>
        </w:trPr>
        <w:tc>
          <w:tcPr>
            <w:tcW w:w="113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050A9" w:rsidRPr="00BE7587" w:rsidRDefault="00F050A9" w:rsidP="004104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 w:rsidRPr="00BE7587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组织人事部暑期值班安排</w:t>
            </w:r>
          </w:p>
        </w:tc>
      </w:tr>
      <w:tr w:rsidR="00F050A9" w:rsidRPr="003A2476" w:rsidTr="00BF264C">
        <w:trPr>
          <w:gridAfter w:val="1"/>
          <w:wAfter w:w="944" w:type="dxa"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04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</w:tr>
      <w:tr w:rsidR="00F050A9" w:rsidRPr="003A2476" w:rsidTr="00BF264C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冯梦舟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1815821011</w:t>
            </w:r>
          </w:p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664644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顾禹标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88229106</w:t>
            </w:r>
          </w:p>
        </w:tc>
      </w:tr>
      <w:tr w:rsidR="00F050A9" w:rsidRPr="003A2476" w:rsidTr="00BF264C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冯梦舟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1815821011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664644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1373882</w:t>
            </w:r>
            <w:r w:rsidRPr="00BF264C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0603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BF264C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3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BF264C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4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BF264C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5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BF264C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陈文燕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1377720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2237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88229106</w:t>
            </w:r>
          </w:p>
        </w:tc>
      </w:tr>
      <w:tr w:rsidR="00F050A9" w:rsidRPr="003A2476" w:rsidTr="000E60ED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陈文燕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1377720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2237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1373882</w:t>
            </w:r>
            <w:r w:rsidRPr="00BF264C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0603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0E60ED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10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0E60ED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11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196681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12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吕朝晖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1586751</w:t>
            </w:r>
            <w:r w:rsidRPr="00AC0DB7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0881</w:t>
            </w:r>
          </w:p>
        </w:tc>
      </w:tr>
      <w:tr w:rsidR="00F050A9" w:rsidRPr="003A2476" w:rsidTr="00196681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15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黄嫣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1373617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7890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88229016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88229182</w:t>
            </w:r>
          </w:p>
        </w:tc>
      </w:tr>
      <w:tr w:rsidR="00F050A9" w:rsidRPr="003A2476" w:rsidTr="00222D4E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16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黄嫣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1373617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7890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1586751</w:t>
            </w:r>
            <w:r w:rsidRPr="00AC0DB7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0881</w:t>
            </w: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222D4E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17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222D4E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222D4E">
        <w:trPr>
          <w:gridAfter w:val="1"/>
          <w:wAfter w:w="944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196681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22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郑毅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1348609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7320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88229429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88229182</w:t>
            </w:r>
          </w:p>
        </w:tc>
      </w:tr>
      <w:tr w:rsidR="00F050A9" w:rsidRPr="003A2476" w:rsidTr="004369F0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23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1043F">
              <w:rPr>
                <w:rFonts w:ascii="宋体" w:hAnsi="宋体" w:cs="宋体" w:hint="eastAsia"/>
                <w:kern w:val="0"/>
                <w:szCs w:val="21"/>
              </w:rPr>
              <w:t>郑毅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1348609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7320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1586751</w:t>
            </w:r>
            <w:r w:rsidRPr="00AC0DB7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0881</w:t>
            </w: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4369F0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24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4B77B9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25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4B77B9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26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562CCA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宋汉文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1586957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0357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88229036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俞峰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88229111</w:t>
            </w:r>
          </w:p>
        </w:tc>
      </w:tr>
      <w:tr w:rsidR="00F050A9" w:rsidRPr="003A2476" w:rsidTr="007C4CE1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30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1043F">
              <w:rPr>
                <w:rFonts w:ascii="宋体" w:hAnsi="宋体" w:cs="宋体" w:hint="eastAsia"/>
                <w:kern w:val="0"/>
                <w:szCs w:val="21"/>
              </w:rPr>
              <w:t>宋汉文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u w:val="single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1586957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0357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1358668</w:t>
            </w:r>
            <w:r w:rsidRPr="00AC0DB7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6010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7C4CE1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8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31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7C4CE1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1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7C4CE1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2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050A9" w:rsidRPr="003A2476" w:rsidTr="00562CCA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5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1043F">
              <w:rPr>
                <w:rFonts w:ascii="宋体" w:hAnsi="宋体" w:cs="宋体" w:hint="eastAsia"/>
                <w:kern w:val="0"/>
                <w:szCs w:val="21"/>
              </w:rPr>
              <w:t>李阿瑾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1599050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0694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F050A9" w:rsidRPr="0041043F" w:rsidRDefault="00F050A9" w:rsidP="00E570AD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88229111</w:t>
            </w:r>
          </w:p>
        </w:tc>
      </w:tr>
      <w:tr w:rsidR="00F050A9" w:rsidRPr="003A2476" w:rsidTr="00562CCA">
        <w:trPr>
          <w:gridAfter w:val="1"/>
          <w:wAfter w:w="944" w:type="dxa"/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6"/>
              </w:smartTagP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9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月</w:t>
              </w:r>
              <w:r w:rsidRPr="0041043F">
                <w:rPr>
                  <w:rFonts w:ascii="宋体" w:hAnsi="宋体" w:cs="宋体"/>
                  <w:color w:val="000000"/>
                  <w:kern w:val="0"/>
                  <w:sz w:val="22"/>
                </w:rPr>
                <w:t>6</w:t>
              </w:r>
              <w:r w:rsidRPr="0041043F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日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1043F">
              <w:rPr>
                <w:rFonts w:ascii="宋体" w:hAnsi="宋体" w:cs="宋体" w:hint="eastAsia"/>
                <w:kern w:val="0"/>
                <w:szCs w:val="21"/>
              </w:rPr>
              <w:t>李阿瑾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1599050</w:t>
            </w:r>
            <w:r w:rsidRPr="0041043F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0694</w:t>
            </w:r>
          </w:p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1043F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A9" w:rsidRPr="0041043F" w:rsidRDefault="00F050A9" w:rsidP="00E570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1358668</w:t>
            </w:r>
            <w:r w:rsidRPr="00AC0DB7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6010</w:t>
            </w:r>
          </w:p>
        </w:tc>
      </w:tr>
    </w:tbl>
    <w:p w:rsidR="00F050A9" w:rsidRDefault="00F050A9" w:rsidP="00CE1C2C">
      <w:r>
        <w:rPr>
          <w:rFonts w:ascii="??" w:hAnsi="??" w:hint="eastAsia"/>
          <w:sz w:val="18"/>
          <w:szCs w:val="18"/>
        </w:rPr>
        <w:t>暑假（</w:t>
      </w:r>
      <w:r>
        <w:rPr>
          <w:rFonts w:ascii="??" w:hAnsi="??"/>
          <w:sz w:val="18"/>
          <w:szCs w:val="18"/>
        </w:rPr>
        <w:t>7</w:t>
      </w:r>
      <w:r>
        <w:rPr>
          <w:rFonts w:ascii="??" w:hAnsi="??" w:hint="eastAsia"/>
          <w:sz w:val="18"/>
          <w:szCs w:val="18"/>
        </w:rPr>
        <w:t>月</w:t>
      </w:r>
      <w:r>
        <w:rPr>
          <w:rFonts w:ascii="??" w:hAnsi="??"/>
          <w:sz w:val="18"/>
          <w:szCs w:val="18"/>
        </w:rPr>
        <w:t>30</w:t>
      </w:r>
      <w:r>
        <w:rPr>
          <w:rFonts w:ascii="??" w:hAnsi="??" w:hint="eastAsia"/>
          <w:sz w:val="18"/>
          <w:szCs w:val="18"/>
        </w:rPr>
        <w:t>日</w:t>
      </w:r>
      <w:r>
        <w:rPr>
          <w:rFonts w:ascii="??" w:hAnsi="??"/>
          <w:sz w:val="18"/>
          <w:szCs w:val="18"/>
        </w:rPr>
        <w:t>-9</w:t>
      </w:r>
      <w:r>
        <w:rPr>
          <w:rFonts w:ascii="??" w:hAnsi="??" w:hint="eastAsia"/>
          <w:sz w:val="18"/>
          <w:szCs w:val="18"/>
        </w:rPr>
        <w:t>月</w:t>
      </w:r>
      <w:r>
        <w:rPr>
          <w:rFonts w:ascii="??" w:hAnsi="??"/>
          <w:sz w:val="18"/>
          <w:szCs w:val="18"/>
        </w:rPr>
        <w:t>7</w:t>
      </w:r>
      <w:r>
        <w:rPr>
          <w:rFonts w:ascii="??" w:hAnsi="??" w:hint="eastAsia"/>
          <w:sz w:val="18"/>
          <w:szCs w:val="18"/>
        </w:rPr>
        <w:t>日）整个暑假期间值班（周六、周日和节假日除外），逢周一确保值班人员在校值班，其他时间确保值班人员联络畅通、如需到校能及时到位。</w:t>
      </w:r>
      <w:r>
        <w:rPr>
          <w:rFonts w:ascii="??" w:hAnsi="??"/>
          <w:sz w:val="18"/>
          <w:szCs w:val="18"/>
        </w:rPr>
        <w:br/>
      </w:r>
      <w:r>
        <w:rPr>
          <w:rFonts w:ascii="??" w:hAnsi="??" w:hint="eastAsia"/>
          <w:sz w:val="18"/>
          <w:szCs w:val="18"/>
        </w:rPr>
        <w:t>周一上午：</w:t>
      </w:r>
      <w:r>
        <w:rPr>
          <w:rFonts w:ascii="??" w:hAnsi="??"/>
          <w:sz w:val="18"/>
          <w:szCs w:val="18"/>
        </w:rPr>
        <w:t>9:00-11:30</w:t>
      </w:r>
      <w:r>
        <w:rPr>
          <w:rFonts w:ascii="??" w:hAnsi="??" w:hint="eastAsia"/>
          <w:sz w:val="18"/>
          <w:szCs w:val="18"/>
        </w:rPr>
        <w:t>，下午：</w:t>
      </w:r>
      <w:r>
        <w:rPr>
          <w:rFonts w:ascii="??" w:hAnsi="??"/>
          <w:sz w:val="18"/>
          <w:szCs w:val="18"/>
        </w:rPr>
        <w:t>14:00-16:30</w:t>
      </w:r>
      <w:r>
        <w:rPr>
          <w:rFonts w:ascii="??" w:hAnsi="??" w:hint="eastAsia"/>
          <w:sz w:val="18"/>
          <w:szCs w:val="18"/>
        </w:rPr>
        <w:t>。</w:t>
      </w:r>
    </w:p>
    <w:p w:rsidR="00F050A9" w:rsidRDefault="00F050A9"/>
    <w:sectPr w:rsidR="00F050A9" w:rsidSect="00AC0D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43F"/>
    <w:rsid w:val="000E60ED"/>
    <w:rsid w:val="00196681"/>
    <w:rsid w:val="00203910"/>
    <w:rsid w:val="00222D4E"/>
    <w:rsid w:val="003A2476"/>
    <w:rsid w:val="0041043F"/>
    <w:rsid w:val="004369F0"/>
    <w:rsid w:val="004434D9"/>
    <w:rsid w:val="004B77B9"/>
    <w:rsid w:val="00562CCA"/>
    <w:rsid w:val="005B781A"/>
    <w:rsid w:val="00633E06"/>
    <w:rsid w:val="00716009"/>
    <w:rsid w:val="007C4CE1"/>
    <w:rsid w:val="009A12D5"/>
    <w:rsid w:val="00AC0DB7"/>
    <w:rsid w:val="00B75C8A"/>
    <w:rsid w:val="00BE7587"/>
    <w:rsid w:val="00BF264C"/>
    <w:rsid w:val="00C407DA"/>
    <w:rsid w:val="00CE1C2C"/>
    <w:rsid w:val="00E570AD"/>
    <w:rsid w:val="00F050A9"/>
    <w:rsid w:val="00F6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D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A12D5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9A12D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1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F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A12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9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249</Words>
  <Characters>1424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黄嫣(07001)</dc:creator>
  <cp:keywords/>
  <dc:description/>
  <cp:lastModifiedBy>电脑城装机专用版</cp:lastModifiedBy>
  <cp:revision>7</cp:revision>
  <cp:lastPrinted>2016-06-29T06:21:00Z</cp:lastPrinted>
  <dcterms:created xsi:type="dcterms:W3CDTF">2016-06-29T05:32:00Z</dcterms:created>
  <dcterms:modified xsi:type="dcterms:W3CDTF">2016-06-29T06:38:00Z</dcterms:modified>
</cp:coreProperties>
</file>