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49" w:rsidRDefault="006B3C66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227249" w:rsidRDefault="006B3C66">
      <w:pPr>
        <w:spacing w:line="360" w:lineRule="auto"/>
        <w:jc w:val="center"/>
        <w:rPr>
          <w:rFonts w:ascii="方正公文小标宋" w:eastAsia="方正公文小标宋" w:hAnsi="方正公文小标宋" w:cs="方正公文小标宋"/>
          <w:color w:val="000000"/>
          <w:kern w:val="0"/>
          <w:sz w:val="32"/>
          <w:szCs w:val="32"/>
          <w:lang w:bidi="ar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kern w:val="0"/>
          <w:sz w:val="32"/>
          <w:szCs w:val="32"/>
          <w:lang w:bidi="ar"/>
        </w:rPr>
        <w:t>宁波市中小学（幼儿园）师德讲师团成员申报表</w:t>
      </w:r>
    </w:p>
    <w:p w:rsidR="00227249" w:rsidRDefault="006B3C66">
      <w:pPr>
        <w:widowControl/>
        <w:spacing w:line="36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71"/>
        <w:gridCol w:w="923"/>
        <w:gridCol w:w="1351"/>
        <w:gridCol w:w="919"/>
        <w:gridCol w:w="2231"/>
        <w:gridCol w:w="1695"/>
      </w:tblGrid>
      <w:tr w:rsidR="00227249">
        <w:trPr>
          <w:trHeight w:val="59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姓</w:t>
            </w:r>
            <w:r>
              <w:rPr>
                <w:rFonts w:cs="宋体" w:hint="eastAsia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Cs w:val="21"/>
              </w:rPr>
              <w:t>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性别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出生</w:t>
            </w:r>
          </w:p>
          <w:p w:rsidR="00227249" w:rsidRDefault="006B3C66">
            <w:pPr>
              <w:widowControl/>
              <w:jc w:val="center"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年月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ind w:firstLineChars="300" w:firstLine="630"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照片</w:t>
            </w:r>
          </w:p>
        </w:tc>
      </w:tr>
      <w:tr w:rsidR="00227249">
        <w:trPr>
          <w:trHeight w:val="59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行政</w:t>
            </w:r>
          </w:p>
          <w:p w:rsidR="00227249" w:rsidRDefault="006B3C66">
            <w:pPr>
              <w:jc w:val="center"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职务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jc w:val="center"/>
              <w:rPr>
                <w:rFonts w:eastAsia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专业</w:t>
            </w:r>
          </w:p>
          <w:p w:rsidR="00227249" w:rsidRDefault="006B3C66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职称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227249">
        <w:trPr>
          <w:trHeight w:val="59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eastAsia="宋体"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任教学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手机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单位</w:t>
            </w:r>
          </w:p>
          <w:p w:rsidR="00227249" w:rsidRDefault="006B3C66">
            <w:pPr>
              <w:widowControl/>
              <w:jc w:val="center"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电话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227249">
        <w:trPr>
          <w:trHeight w:val="55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通讯地址</w:t>
            </w:r>
          </w:p>
        </w:tc>
        <w:tc>
          <w:tcPr>
            <w:tcW w:w="6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227249">
        <w:trPr>
          <w:trHeight w:val="114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申报类别</w:t>
            </w:r>
          </w:p>
        </w:tc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优秀教师事迹宣讲团</w:t>
            </w:r>
            <w:r>
              <w:rPr>
                <w:rFonts w:cs="宋体" w:hint="eastAsia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</w:p>
          <w:p w:rsidR="00227249" w:rsidRDefault="006B3C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8090</w:t>
            </w:r>
            <w:r>
              <w:rPr>
                <w:rFonts w:cs="宋体" w:hint="eastAsia"/>
                <w:kern w:val="0"/>
                <w:szCs w:val="21"/>
              </w:rPr>
              <w:t>青年教师师德理论宣讲团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</w:p>
        </w:tc>
      </w:tr>
      <w:tr w:rsidR="00227249">
        <w:trPr>
          <w:trHeight w:val="146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获得的主要荣誉（市级及以上）</w:t>
            </w:r>
          </w:p>
        </w:tc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rPr>
                <w:rFonts w:cs="宋体"/>
                <w:kern w:val="0"/>
                <w:szCs w:val="21"/>
              </w:rPr>
            </w:pPr>
          </w:p>
        </w:tc>
      </w:tr>
      <w:tr w:rsidR="00227249">
        <w:trPr>
          <w:trHeight w:val="17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师德讲座</w:t>
            </w:r>
          </w:p>
          <w:p w:rsidR="00227249" w:rsidRDefault="006B3C66">
            <w:pPr>
              <w:widowControl/>
              <w:jc w:val="center"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基本情况</w:t>
            </w:r>
          </w:p>
        </w:tc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（包括主讲名称、面向对象、内容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简介，讲稿正文以附件形式提供</w:t>
            </w:r>
            <w:r>
              <w:rPr>
                <w:rFonts w:cs="宋体" w:hint="eastAsia"/>
                <w:kern w:val="0"/>
                <w:szCs w:val="21"/>
              </w:rPr>
              <w:t>）</w:t>
            </w:r>
          </w:p>
          <w:p w:rsidR="00227249" w:rsidRDefault="006B3C66">
            <w:pPr>
              <w:widowControl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主讲题目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：</w:t>
            </w:r>
          </w:p>
          <w:p w:rsidR="00227249" w:rsidRDefault="00227249">
            <w:pPr>
              <w:widowControl/>
              <w:rPr>
                <w:rFonts w:cs="宋体"/>
                <w:kern w:val="0"/>
                <w:szCs w:val="21"/>
              </w:rPr>
            </w:pPr>
          </w:p>
          <w:p w:rsidR="00227249" w:rsidRDefault="00227249">
            <w:pPr>
              <w:widowControl/>
              <w:rPr>
                <w:rFonts w:cs="宋体"/>
                <w:kern w:val="0"/>
                <w:szCs w:val="21"/>
              </w:rPr>
            </w:pPr>
          </w:p>
          <w:p w:rsidR="00227249" w:rsidRDefault="006B3C66">
            <w:pPr>
              <w:widowControl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主讲题目二：</w:t>
            </w:r>
          </w:p>
          <w:p w:rsidR="00227249" w:rsidRDefault="00227249">
            <w:pPr>
              <w:widowControl/>
              <w:rPr>
                <w:rFonts w:cs="宋体"/>
                <w:kern w:val="0"/>
                <w:szCs w:val="21"/>
              </w:rPr>
            </w:pPr>
          </w:p>
          <w:p w:rsidR="00227249" w:rsidRDefault="00227249">
            <w:pPr>
              <w:widowControl/>
              <w:rPr>
                <w:rFonts w:cs="宋体"/>
                <w:kern w:val="0"/>
                <w:szCs w:val="21"/>
              </w:rPr>
            </w:pPr>
          </w:p>
        </w:tc>
      </w:tr>
      <w:tr w:rsidR="00227249">
        <w:trPr>
          <w:trHeight w:val="9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所在单位（高校二级学院）</w:t>
            </w:r>
          </w:p>
          <w:p w:rsidR="00227249" w:rsidRDefault="006B3C66">
            <w:pPr>
              <w:widowControl/>
              <w:jc w:val="center"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意见</w:t>
            </w:r>
          </w:p>
        </w:tc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9" w:rsidRDefault="00227249">
            <w:pPr>
              <w:spacing w:line="240" w:lineRule="exact"/>
              <w:rPr>
                <w:rFonts w:cs="宋体"/>
                <w:kern w:val="0"/>
                <w:szCs w:val="21"/>
              </w:rPr>
            </w:pPr>
          </w:p>
          <w:p w:rsidR="00227249" w:rsidRDefault="006B3C66"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单位推荐理由：</w:t>
            </w:r>
          </w:p>
          <w:p w:rsidR="00227249" w:rsidRDefault="00227249">
            <w:pPr>
              <w:ind w:firstLineChars="500" w:firstLine="1050"/>
              <w:rPr>
                <w:rFonts w:cs="宋体"/>
                <w:kern w:val="0"/>
                <w:szCs w:val="21"/>
              </w:rPr>
            </w:pPr>
          </w:p>
          <w:p w:rsidR="00227249" w:rsidRDefault="00227249">
            <w:pPr>
              <w:rPr>
                <w:rFonts w:cs="宋体"/>
                <w:kern w:val="0"/>
                <w:szCs w:val="21"/>
              </w:rPr>
            </w:pPr>
          </w:p>
          <w:p w:rsidR="00227249" w:rsidRDefault="00227249">
            <w:pPr>
              <w:ind w:firstLineChars="500" w:firstLine="1050"/>
              <w:rPr>
                <w:rFonts w:cs="宋体"/>
                <w:kern w:val="0"/>
                <w:szCs w:val="21"/>
              </w:rPr>
            </w:pPr>
          </w:p>
          <w:p w:rsidR="00227249" w:rsidRDefault="006B3C66">
            <w:pPr>
              <w:widowControl/>
              <w:ind w:firstLineChars="1000" w:firstLine="2100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负责人（签字）</w:t>
            </w:r>
            <w:r>
              <w:rPr>
                <w:rFonts w:cs="宋体" w:hint="eastAsia"/>
                <w:kern w:val="0"/>
                <w:szCs w:val="21"/>
              </w:rPr>
              <w:t xml:space="preserve">           </w:t>
            </w:r>
            <w:r>
              <w:rPr>
                <w:rFonts w:cs="宋体" w:hint="eastAsia"/>
                <w:kern w:val="0"/>
                <w:szCs w:val="21"/>
              </w:rPr>
              <w:t xml:space="preserve">        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单位（盖章）</w:t>
            </w:r>
          </w:p>
          <w:p w:rsidR="00227249" w:rsidRDefault="006B3C66">
            <w:pPr>
              <w:ind w:firstLineChars="1000" w:firstLine="2100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                                   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日</w:t>
            </w:r>
          </w:p>
        </w:tc>
      </w:tr>
      <w:tr w:rsidR="00227249">
        <w:trPr>
          <w:trHeight w:val="139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区县（市）教育局意见</w:t>
            </w:r>
          </w:p>
        </w:tc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227249" w:rsidRDefault="00227249">
            <w:pPr>
              <w:pStyle w:val="1"/>
            </w:pPr>
          </w:p>
          <w:p w:rsidR="00227249" w:rsidRDefault="006B3C66">
            <w:pPr>
              <w:widowControl/>
              <w:ind w:firstLineChars="1000" w:firstLine="2100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负责人（签字）</w:t>
            </w:r>
            <w:r>
              <w:rPr>
                <w:rFonts w:cs="宋体" w:hint="eastAsia"/>
                <w:kern w:val="0"/>
                <w:szCs w:val="21"/>
              </w:rPr>
              <w:t xml:space="preserve">           </w:t>
            </w:r>
            <w:r>
              <w:rPr>
                <w:rFonts w:cs="宋体" w:hint="eastAsia"/>
                <w:kern w:val="0"/>
                <w:szCs w:val="21"/>
              </w:rPr>
              <w:t xml:space="preserve">        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单位（盖章）</w:t>
            </w:r>
          </w:p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                                    </w:t>
            </w:r>
            <w:r>
              <w:rPr>
                <w:rFonts w:cs="宋体" w:hint="eastAsia"/>
                <w:kern w:val="0"/>
                <w:szCs w:val="21"/>
              </w:rPr>
              <w:t xml:space="preserve">       </w:t>
            </w: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日</w:t>
            </w:r>
          </w:p>
        </w:tc>
      </w:tr>
      <w:tr w:rsidR="00227249">
        <w:trPr>
          <w:trHeight w:val="135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市师训中心</w:t>
            </w:r>
          </w:p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审核意见</w:t>
            </w:r>
          </w:p>
        </w:tc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49" w:rsidRDefault="00227249">
            <w:pPr>
              <w:widowControl/>
              <w:rPr>
                <w:rFonts w:cs="宋体"/>
                <w:kern w:val="0"/>
                <w:szCs w:val="21"/>
              </w:rPr>
            </w:pPr>
          </w:p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 </w:t>
            </w:r>
          </w:p>
          <w:p w:rsidR="00227249" w:rsidRDefault="006B3C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        </w:t>
            </w:r>
            <w:r>
              <w:rPr>
                <w:rFonts w:cs="宋体" w:hint="eastAsia"/>
                <w:kern w:val="0"/>
                <w:szCs w:val="21"/>
              </w:rPr>
              <w:t>负责人（签字）</w:t>
            </w:r>
            <w:r>
              <w:rPr>
                <w:rFonts w:cs="宋体" w:hint="eastAsia"/>
                <w:kern w:val="0"/>
                <w:szCs w:val="21"/>
              </w:rPr>
              <w:t xml:space="preserve">            </w:t>
            </w:r>
            <w:r>
              <w:rPr>
                <w:rFonts w:cs="宋体" w:hint="eastAsia"/>
                <w:kern w:val="0"/>
                <w:szCs w:val="21"/>
              </w:rPr>
              <w:t xml:space="preserve">          </w:t>
            </w:r>
            <w:r>
              <w:rPr>
                <w:rFonts w:cs="宋体" w:hint="eastAsia"/>
                <w:kern w:val="0"/>
                <w:szCs w:val="21"/>
              </w:rPr>
              <w:t>单位（盖章）</w:t>
            </w:r>
          </w:p>
          <w:p w:rsidR="00227249" w:rsidRDefault="006B3C66">
            <w:pPr>
              <w:ind w:firstLineChars="490" w:firstLine="1029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                                   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 xml:space="preserve">         </w:t>
            </w: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日</w:t>
            </w:r>
          </w:p>
        </w:tc>
      </w:tr>
    </w:tbl>
    <w:p w:rsidR="00227249" w:rsidRDefault="00227249">
      <w:pPr>
        <w:rPr>
          <w:rFonts w:ascii="黑体" w:eastAsia="黑体" w:hAnsi="黑体" w:cs="黑体"/>
          <w:sz w:val="32"/>
          <w:szCs w:val="32"/>
        </w:rPr>
        <w:sectPr w:rsidR="00227249">
          <w:headerReference w:type="default" r:id="rId8"/>
          <w:pgSz w:w="11906" w:h="16838"/>
          <w:pgMar w:top="1440" w:right="1746" w:bottom="1440" w:left="1746" w:header="851" w:footer="992" w:gutter="0"/>
          <w:cols w:space="0"/>
          <w:docGrid w:type="lines" w:linePitch="312"/>
        </w:sectPr>
      </w:pPr>
    </w:p>
    <w:p w:rsidR="00227249" w:rsidRDefault="006B3C6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227249" w:rsidRDefault="006B3C66">
      <w:pPr>
        <w:spacing w:afterLines="100" w:after="319"/>
        <w:jc w:val="center"/>
        <w:rPr>
          <w:rFonts w:ascii="方正公文小标宋" w:eastAsia="方正公文小标宋" w:hAnsi="方正公文小标宋" w:cs="方正公文小标宋"/>
          <w:color w:val="000000"/>
          <w:kern w:val="0"/>
          <w:sz w:val="32"/>
          <w:szCs w:val="32"/>
          <w:lang w:bidi="ar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kern w:val="0"/>
          <w:sz w:val="32"/>
          <w:szCs w:val="32"/>
          <w:lang w:bidi="ar"/>
        </w:rPr>
        <w:t>宁波市中小学（幼儿园）师德培训师资</w:t>
      </w:r>
      <w:proofErr w:type="gramStart"/>
      <w:r>
        <w:rPr>
          <w:rFonts w:ascii="方正公文小标宋" w:eastAsia="方正公文小标宋" w:hAnsi="方正公文小标宋" w:cs="方正公文小标宋" w:hint="eastAsia"/>
          <w:color w:val="000000"/>
          <w:kern w:val="0"/>
          <w:sz w:val="32"/>
          <w:szCs w:val="32"/>
          <w:lang w:bidi="ar"/>
        </w:rPr>
        <w:t>库成员</w:t>
      </w:r>
      <w:proofErr w:type="gramEnd"/>
      <w:r>
        <w:rPr>
          <w:rFonts w:ascii="方正公文小标宋" w:eastAsia="方正公文小标宋" w:hAnsi="方正公文小标宋" w:cs="方正公文小标宋" w:hint="eastAsia"/>
          <w:color w:val="000000"/>
          <w:kern w:val="0"/>
          <w:sz w:val="32"/>
          <w:szCs w:val="32"/>
          <w:lang w:bidi="ar"/>
        </w:rPr>
        <w:t>推荐汇总表</w:t>
      </w:r>
    </w:p>
    <w:p w:rsidR="00227249" w:rsidRDefault="006B3C66">
      <w:pPr>
        <w:spacing w:afterLines="100" w:after="319"/>
        <w:rPr>
          <w:rFonts w:asciiTheme="minorEastAsia" w:hAnsiTheme="minorEastAsia" w:cstheme="minorEastAsia"/>
          <w:color w:val="000000" w:themeColor="text1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推荐单位（公章）：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 xml:space="preserve">                   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推荐单位负责人（签字）：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 xml:space="preserve">                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填表人及联系电话：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 xml:space="preserve">                 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填表时间：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年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 xml:space="preserve">    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月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 xml:space="preserve">    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  <w:lang w:bidi="ar"/>
        </w:rPr>
        <w:t>日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214"/>
        <w:gridCol w:w="918"/>
        <w:gridCol w:w="627"/>
        <w:gridCol w:w="1214"/>
        <w:gridCol w:w="1508"/>
        <w:gridCol w:w="1508"/>
        <w:gridCol w:w="1214"/>
        <w:gridCol w:w="1214"/>
        <w:gridCol w:w="1214"/>
        <w:gridCol w:w="1214"/>
        <w:gridCol w:w="1508"/>
      </w:tblGrid>
      <w:tr w:rsidR="00227249">
        <w:trPr>
          <w:trHeight w:val="45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6B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6B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申报类别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6B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名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6B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6B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6B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主讲题目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6B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主讲题目二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6B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宣讲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对象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6B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手机号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码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6B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专业职称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6B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行政职务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6B3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学段</w:t>
            </w:r>
          </w:p>
          <w:p w:rsidR="00227249" w:rsidRDefault="006B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（中小学）</w:t>
            </w:r>
          </w:p>
        </w:tc>
      </w:tr>
      <w:tr w:rsidR="00227249">
        <w:trPr>
          <w:trHeight w:val="33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7249">
        <w:trPr>
          <w:trHeight w:val="2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249" w:rsidRDefault="002272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227249" w:rsidRDefault="00227249">
      <w:pPr>
        <w:adjustRightInd w:val="0"/>
        <w:snapToGrid w:val="0"/>
        <w:rPr>
          <w:rFonts w:ascii="宋体" w:hAnsi="宋体"/>
          <w:sz w:val="28"/>
          <w:szCs w:val="28"/>
        </w:rPr>
        <w:sectPr w:rsidR="00227249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p w:rsidR="00227249" w:rsidRDefault="00227249">
      <w:pPr>
        <w:pStyle w:val="1"/>
      </w:pPr>
    </w:p>
    <w:sectPr w:rsidR="00227249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66" w:rsidRDefault="006B3C66">
      <w:r>
        <w:separator/>
      </w:r>
    </w:p>
  </w:endnote>
  <w:endnote w:type="continuationSeparator" w:id="0">
    <w:p w:rsidR="006B3C66" w:rsidRDefault="006B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66" w:rsidRDefault="006B3C66">
      <w:r>
        <w:separator/>
      </w:r>
    </w:p>
  </w:footnote>
  <w:footnote w:type="continuationSeparator" w:id="0">
    <w:p w:rsidR="006B3C66" w:rsidRDefault="006B3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49" w:rsidRDefault="00227249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210C029"/>
    <w:multiLevelType w:val="singleLevel"/>
    <w:tmpl w:val="F210C0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5459A"/>
    <w:rsid w:val="000A1F2C"/>
    <w:rsid w:val="001C297E"/>
    <w:rsid w:val="00227249"/>
    <w:rsid w:val="00344CFB"/>
    <w:rsid w:val="004B59B3"/>
    <w:rsid w:val="006B3C66"/>
    <w:rsid w:val="007100DB"/>
    <w:rsid w:val="007208EC"/>
    <w:rsid w:val="007C15F2"/>
    <w:rsid w:val="00A52CBF"/>
    <w:rsid w:val="00A84AB7"/>
    <w:rsid w:val="00C95C16"/>
    <w:rsid w:val="00CB3035"/>
    <w:rsid w:val="00DE0F71"/>
    <w:rsid w:val="00E6528A"/>
    <w:rsid w:val="01622D5E"/>
    <w:rsid w:val="01681CD8"/>
    <w:rsid w:val="020555CC"/>
    <w:rsid w:val="02626BAE"/>
    <w:rsid w:val="0295587F"/>
    <w:rsid w:val="030306D2"/>
    <w:rsid w:val="0673689A"/>
    <w:rsid w:val="07220C66"/>
    <w:rsid w:val="079E76A0"/>
    <w:rsid w:val="08192C88"/>
    <w:rsid w:val="0A542714"/>
    <w:rsid w:val="0CA360C8"/>
    <w:rsid w:val="0D1A7E55"/>
    <w:rsid w:val="0E085E6F"/>
    <w:rsid w:val="0E3E1D57"/>
    <w:rsid w:val="0E6C08F8"/>
    <w:rsid w:val="11E35ED1"/>
    <w:rsid w:val="12F11E83"/>
    <w:rsid w:val="134E2171"/>
    <w:rsid w:val="14845F1D"/>
    <w:rsid w:val="149720CB"/>
    <w:rsid w:val="178D340E"/>
    <w:rsid w:val="19306780"/>
    <w:rsid w:val="1B393255"/>
    <w:rsid w:val="1E737E61"/>
    <w:rsid w:val="1FA84D5D"/>
    <w:rsid w:val="20ED47A9"/>
    <w:rsid w:val="20F26E44"/>
    <w:rsid w:val="21507BE3"/>
    <w:rsid w:val="23043E92"/>
    <w:rsid w:val="24A115E2"/>
    <w:rsid w:val="27766BA2"/>
    <w:rsid w:val="282E6D73"/>
    <w:rsid w:val="288F3512"/>
    <w:rsid w:val="29465EA4"/>
    <w:rsid w:val="301F565A"/>
    <w:rsid w:val="30B54C54"/>
    <w:rsid w:val="320C1AAB"/>
    <w:rsid w:val="32193039"/>
    <w:rsid w:val="329473ED"/>
    <w:rsid w:val="33C1264A"/>
    <w:rsid w:val="3465319E"/>
    <w:rsid w:val="34D83A03"/>
    <w:rsid w:val="39CD4F83"/>
    <w:rsid w:val="3A8D6A12"/>
    <w:rsid w:val="3ABF1752"/>
    <w:rsid w:val="3CD11FDB"/>
    <w:rsid w:val="3F235571"/>
    <w:rsid w:val="3F5006E1"/>
    <w:rsid w:val="3F9926C0"/>
    <w:rsid w:val="43283DBE"/>
    <w:rsid w:val="4330233E"/>
    <w:rsid w:val="47295369"/>
    <w:rsid w:val="4779539F"/>
    <w:rsid w:val="48A66328"/>
    <w:rsid w:val="490B36BE"/>
    <w:rsid w:val="499634B5"/>
    <w:rsid w:val="499A0B30"/>
    <w:rsid w:val="49B36F0A"/>
    <w:rsid w:val="4AD023F5"/>
    <w:rsid w:val="4E163EB9"/>
    <w:rsid w:val="4E23321D"/>
    <w:rsid w:val="4E3404B6"/>
    <w:rsid w:val="4FEA12AA"/>
    <w:rsid w:val="506A161F"/>
    <w:rsid w:val="535062D2"/>
    <w:rsid w:val="544615C1"/>
    <w:rsid w:val="54B732FA"/>
    <w:rsid w:val="552E6BC8"/>
    <w:rsid w:val="55407AAA"/>
    <w:rsid w:val="58295DC2"/>
    <w:rsid w:val="5BB459E6"/>
    <w:rsid w:val="5C6707E0"/>
    <w:rsid w:val="5D8D07B6"/>
    <w:rsid w:val="5F8C3960"/>
    <w:rsid w:val="60852CD3"/>
    <w:rsid w:val="617869B4"/>
    <w:rsid w:val="632E18AB"/>
    <w:rsid w:val="63EB48CE"/>
    <w:rsid w:val="64694277"/>
    <w:rsid w:val="6485459A"/>
    <w:rsid w:val="65C64FA5"/>
    <w:rsid w:val="67D5453A"/>
    <w:rsid w:val="68D428BD"/>
    <w:rsid w:val="68ED0365"/>
    <w:rsid w:val="69E57A1F"/>
    <w:rsid w:val="6A387FCD"/>
    <w:rsid w:val="6B5E3AC5"/>
    <w:rsid w:val="6D535020"/>
    <w:rsid w:val="6E21528A"/>
    <w:rsid w:val="6F4E4A73"/>
    <w:rsid w:val="6FE41B96"/>
    <w:rsid w:val="701761E7"/>
    <w:rsid w:val="70B41D08"/>
    <w:rsid w:val="721A179E"/>
    <w:rsid w:val="749E5151"/>
    <w:rsid w:val="74A15222"/>
    <w:rsid w:val="751659E4"/>
    <w:rsid w:val="75297C2C"/>
    <w:rsid w:val="77635147"/>
    <w:rsid w:val="783E0749"/>
    <w:rsid w:val="79094C66"/>
    <w:rsid w:val="7C303306"/>
    <w:rsid w:val="7D9066E1"/>
    <w:rsid w:val="7E5A5A95"/>
    <w:rsid w:val="7EF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C5DA09C-20D8-4B44-B409-A28DFBDE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1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line="43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沈静波</cp:lastModifiedBy>
  <cp:revision>2</cp:revision>
  <cp:lastPrinted>2021-05-21T08:49:00Z</cp:lastPrinted>
  <dcterms:created xsi:type="dcterms:W3CDTF">2021-06-25T06:43:00Z</dcterms:created>
  <dcterms:modified xsi:type="dcterms:W3CDTF">2021-06-25T06:43:00Z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A176A9E7A79C4C3DA93DFA67CC3D1A24</vt:lpwstr>
  </property>
</Properties>
</file>