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0" w:rsidRDefault="002C3350" w:rsidP="00700610">
      <w:pPr>
        <w:pStyle w:val="2"/>
        <w:shd w:val="clear" w:color="auto" w:fill="auto"/>
        <w:spacing w:before="0" w:afterLines="100" w:line="560" w:lineRule="exact"/>
        <w:ind w:firstLine="0"/>
        <w:jc w:val="both"/>
        <w:rPr>
          <w:rFonts w:ascii="黑体" w:eastAsia="黑体" w:cs="黑体"/>
          <w:color w:val="auto"/>
          <w:spacing w:val="0"/>
          <w:sz w:val="36"/>
          <w:szCs w:val="36"/>
          <w:lang w:val="en-US"/>
        </w:rPr>
      </w:pPr>
      <w:r>
        <w:rPr>
          <w:rFonts w:ascii="黑体" w:eastAsia="黑体" w:cs="黑体" w:hint="eastAsia"/>
          <w:color w:val="auto"/>
          <w:spacing w:val="0"/>
          <w:sz w:val="32"/>
          <w:szCs w:val="32"/>
        </w:rPr>
        <w:t>附件</w:t>
      </w:r>
    </w:p>
    <w:p w:rsidR="002C3350" w:rsidRDefault="002C3350" w:rsidP="00700610">
      <w:pPr>
        <w:spacing w:afterLines="100" w:line="560" w:lineRule="exact"/>
        <w:jc w:val="center"/>
        <w:rPr>
          <w:rFonts w:ascii="宋体" w:eastAsia="宋体" w:cs="Arial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年度因公出国（境）培训项目申报意向表</w:t>
      </w:r>
    </w:p>
    <w:p w:rsidR="002C3350" w:rsidRDefault="002C3350" w:rsidP="00756BE1">
      <w:pPr>
        <w:spacing w:line="560" w:lineRule="exact"/>
        <w:rPr>
          <w:rFonts w:ascii="宋体" w:eastAsia="宋体" w:cs="宋体"/>
          <w:b/>
          <w:sz w:val="22"/>
        </w:rPr>
      </w:pPr>
      <w:r>
        <w:rPr>
          <w:rFonts w:ascii="宋体" w:eastAsia="宋体" w:cs="宋体" w:hint="eastAsia"/>
          <w:b/>
          <w:sz w:val="22"/>
        </w:rPr>
        <w:t>填报单位（公章）</w:t>
      </w:r>
    </w:p>
    <w:tbl>
      <w:tblPr>
        <w:tblW w:w="0" w:type="auto"/>
        <w:jc w:val="center"/>
        <w:tblLayout w:type="fixed"/>
        <w:tblLook w:val="0000"/>
      </w:tblPr>
      <w:tblGrid>
        <w:gridCol w:w="1021"/>
        <w:gridCol w:w="319"/>
        <w:gridCol w:w="915"/>
        <w:gridCol w:w="1524"/>
        <w:gridCol w:w="1149"/>
        <w:gridCol w:w="951"/>
        <w:gridCol w:w="405"/>
        <w:gridCol w:w="912"/>
        <w:gridCol w:w="63"/>
        <w:gridCol w:w="1257"/>
        <w:gridCol w:w="924"/>
      </w:tblGrid>
      <w:tr w:rsidR="002C3350" w:rsidTr="00AD26DA">
        <w:trPr>
          <w:trHeight w:val="787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组团单位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</w:tr>
      <w:tr w:rsidR="002C3350" w:rsidTr="00AD26DA">
        <w:trPr>
          <w:trHeight w:val="692"/>
          <w:jc w:val="center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项目名称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</w:tr>
      <w:tr w:rsidR="002C3350" w:rsidTr="00AD26DA">
        <w:trPr>
          <w:trHeight w:val="703"/>
          <w:jc w:val="center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拟前往国家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拟选择境外培训机构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</w:tr>
      <w:tr w:rsidR="002C3350" w:rsidTr="00AD26DA">
        <w:trPr>
          <w:trHeight w:val="591"/>
          <w:jc w:val="center"/>
        </w:trPr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项目类型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党政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  <w:r>
              <w:rPr>
                <w:rFonts w:ascii="宋体" w:eastAsia="宋体" w:cs="宋体" w:hint="eastAsia"/>
                <w:sz w:val="22"/>
              </w:rPr>
              <w:t>专技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  <w:r>
              <w:rPr>
                <w:rFonts w:ascii="宋体" w:eastAsia="宋体" w:cs="宋体" w:hint="eastAsia"/>
                <w:sz w:val="22"/>
              </w:rPr>
              <w:t>企管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  <w:r>
              <w:rPr>
                <w:rFonts w:ascii="宋体" w:eastAsia="宋体" w:cs="宋体" w:hint="eastAsia"/>
                <w:sz w:val="22"/>
              </w:rPr>
              <w:t>中国制造</w:t>
            </w:r>
            <w:r>
              <w:rPr>
                <w:rFonts w:ascii="宋体" w:eastAsia="宋体" w:cs="宋体"/>
                <w:sz w:val="22"/>
              </w:rPr>
              <w:t>2025</w:t>
            </w:r>
            <w:r>
              <w:rPr>
                <w:rFonts w:ascii="宋体" w:eastAsia="宋体" w:cs="宋体" w:hint="eastAsia"/>
                <w:sz w:val="22"/>
              </w:rPr>
              <w:t>专项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  <w:r>
              <w:rPr>
                <w:rFonts w:ascii="宋体" w:eastAsia="宋体" w:cs="宋体" w:hint="eastAsia"/>
                <w:sz w:val="22"/>
              </w:rPr>
              <w:t>软件和集成电路专项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  <w:r>
              <w:rPr>
                <w:rFonts w:ascii="宋体" w:eastAsia="宋体" w:cs="宋体" w:hint="eastAsia"/>
                <w:sz w:val="22"/>
              </w:rPr>
              <w:t>东欧和独联体专项</w:t>
            </w:r>
            <w:r>
              <w:rPr>
                <w:rFonts w:ascii="宋体" w:eastAsia="宋体" w:hAnsi="宋体" w:cs="宋体" w:hint="eastAsia"/>
                <w:sz w:val="22"/>
              </w:rPr>
              <w:t>□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拟前往天数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拟派出人数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</w:tr>
      <w:tr w:rsidR="002C3350" w:rsidTr="00AD26DA">
        <w:trPr>
          <w:trHeight w:val="525"/>
          <w:jc w:val="center"/>
        </w:trPr>
        <w:tc>
          <w:tcPr>
            <w:tcW w:w="94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派出培训必要性和主要内容（限</w:t>
            </w:r>
            <w:r>
              <w:rPr>
                <w:rFonts w:ascii="宋体" w:eastAsia="宋体" w:cs="宋体"/>
                <w:sz w:val="22"/>
              </w:rPr>
              <w:t>350</w:t>
            </w:r>
            <w:r>
              <w:rPr>
                <w:rFonts w:ascii="宋体" w:eastAsia="宋体" w:cs="宋体" w:hint="eastAsia"/>
                <w:sz w:val="22"/>
              </w:rPr>
              <w:t>字）：</w:t>
            </w:r>
          </w:p>
        </w:tc>
      </w:tr>
      <w:tr w:rsidR="002C3350" w:rsidTr="00AD26DA">
        <w:trPr>
          <w:trHeight w:val="4488"/>
          <w:jc w:val="center"/>
        </w:trPr>
        <w:tc>
          <w:tcPr>
            <w:tcW w:w="94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</w:tc>
      </w:tr>
      <w:tr w:rsidR="002C3350" w:rsidTr="00AD26DA">
        <w:trPr>
          <w:trHeight w:val="525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联系人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联系人电话</w:t>
            </w:r>
            <w:r>
              <w:rPr>
                <w:rFonts w:ascii="宋体" w:eastAsia="宋体" w:cs="宋体"/>
                <w:sz w:val="22"/>
              </w:rPr>
              <w:br/>
            </w:r>
            <w:r>
              <w:rPr>
                <w:rFonts w:ascii="宋体" w:eastAsia="宋体" w:cs="宋体" w:hint="eastAsia"/>
                <w:sz w:val="22"/>
              </w:rPr>
              <w:t>及手机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  <w:r>
              <w:rPr>
                <w:rFonts w:ascii="宋体" w:eastAsia="宋体" w:cs="宋体" w:hint="eastAsia"/>
                <w:sz w:val="22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50" w:rsidRDefault="002C3350" w:rsidP="00AD26DA">
            <w:pPr>
              <w:widowControl/>
              <w:spacing w:line="560" w:lineRule="exact"/>
              <w:jc w:val="center"/>
              <w:rPr>
                <w:rFonts w:ascii="宋体" w:eastAsia="宋体" w:cs="宋体"/>
                <w:sz w:val="22"/>
              </w:rPr>
            </w:pPr>
          </w:p>
        </w:tc>
      </w:tr>
    </w:tbl>
    <w:p w:rsidR="002C3350" w:rsidRDefault="002C3350"/>
    <w:sectPr w:rsidR="002C3350" w:rsidSect="00756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474" w:bottom="1985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50" w:rsidRDefault="002C3350">
      <w:r>
        <w:separator/>
      </w:r>
    </w:p>
  </w:endnote>
  <w:endnote w:type="continuationSeparator" w:id="0">
    <w:p w:rsidR="002C3350" w:rsidRDefault="002C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ingLiU_HKSCS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50" w:rsidRDefault="002C3350">
      <w:r>
        <w:separator/>
      </w:r>
    </w:p>
  </w:footnote>
  <w:footnote w:type="continuationSeparator" w:id="0">
    <w:p w:rsidR="002C3350" w:rsidRDefault="002C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 w:rsidP="00580B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50" w:rsidRDefault="002C33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BE1"/>
    <w:rsid w:val="000037F3"/>
    <w:rsid w:val="00007E4F"/>
    <w:rsid w:val="000101DA"/>
    <w:rsid w:val="00011EE7"/>
    <w:rsid w:val="0001540B"/>
    <w:rsid w:val="0001575D"/>
    <w:rsid w:val="00016A0D"/>
    <w:rsid w:val="000230FC"/>
    <w:rsid w:val="00023516"/>
    <w:rsid w:val="00023967"/>
    <w:rsid w:val="0002596A"/>
    <w:rsid w:val="00025C5F"/>
    <w:rsid w:val="0002645B"/>
    <w:rsid w:val="00036F3F"/>
    <w:rsid w:val="00041D5E"/>
    <w:rsid w:val="000428E9"/>
    <w:rsid w:val="0004444B"/>
    <w:rsid w:val="00044876"/>
    <w:rsid w:val="000466E5"/>
    <w:rsid w:val="00051EBD"/>
    <w:rsid w:val="00052090"/>
    <w:rsid w:val="00052CDA"/>
    <w:rsid w:val="00055552"/>
    <w:rsid w:val="00062DC3"/>
    <w:rsid w:val="000631C8"/>
    <w:rsid w:val="000641BC"/>
    <w:rsid w:val="00064BEC"/>
    <w:rsid w:val="00072EBD"/>
    <w:rsid w:val="0007343F"/>
    <w:rsid w:val="00076DB8"/>
    <w:rsid w:val="000814F6"/>
    <w:rsid w:val="00082F78"/>
    <w:rsid w:val="00087502"/>
    <w:rsid w:val="00091073"/>
    <w:rsid w:val="00091857"/>
    <w:rsid w:val="00093320"/>
    <w:rsid w:val="00094FED"/>
    <w:rsid w:val="00095922"/>
    <w:rsid w:val="0009693F"/>
    <w:rsid w:val="00096AB4"/>
    <w:rsid w:val="00097142"/>
    <w:rsid w:val="000975CB"/>
    <w:rsid w:val="00097F2E"/>
    <w:rsid w:val="000A2538"/>
    <w:rsid w:val="000A3661"/>
    <w:rsid w:val="000B0A9D"/>
    <w:rsid w:val="000B11C8"/>
    <w:rsid w:val="000B4316"/>
    <w:rsid w:val="000B4A05"/>
    <w:rsid w:val="000B4F40"/>
    <w:rsid w:val="000B53BA"/>
    <w:rsid w:val="000C1107"/>
    <w:rsid w:val="000C2816"/>
    <w:rsid w:val="000C5533"/>
    <w:rsid w:val="000D395E"/>
    <w:rsid w:val="000D4675"/>
    <w:rsid w:val="000E22DE"/>
    <w:rsid w:val="000F1419"/>
    <w:rsid w:val="000F4BBC"/>
    <w:rsid w:val="001001C6"/>
    <w:rsid w:val="001009A3"/>
    <w:rsid w:val="00100CC2"/>
    <w:rsid w:val="001023C0"/>
    <w:rsid w:val="00105D21"/>
    <w:rsid w:val="00106F7D"/>
    <w:rsid w:val="00110C89"/>
    <w:rsid w:val="00113683"/>
    <w:rsid w:val="00114871"/>
    <w:rsid w:val="00114AD8"/>
    <w:rsid w:val="00114DA0"/>
    <w:rsid w:val="0012237A"/>
    <w:rsid w:val="00123379"/>
    <w:rsid w:val="001243AE"/>
    <w:rsid w:val="001262EB"/>
    <w:rsid w:val="00133149"/>
    <w:rsid w:val="00135A20"/>
    <w:rsid w:val="00135BE9"/>
    <w:rsid w:val="001416AC"/>
    <w:rsid w:val="00141EB2"/>
    <w:rsid w:val="0014606D"/>
    <w:rsid w:val="00150B54"/>
    <w:rsid w:val="0015110F"/>
    <w:rsid w:val="00151801"/>
    <w:rsid w:val="00155D10"/>
    <w:rsid w:val="0015680F"/>
    <w:rsid w:val="00160064"/>
    <w:rsid w:val="00163AC8"/>
    <w:rsid w:val="00167723"/>
    <w:rsid w:val="00170102"/>
    <w:rsid w:val="00170ECF"/>
    <w:rsid w:val="001720DD"/>
    <w:rsid w:val="001758E9"/>
    <w:rsid w:val="00175FB7"/>
    <w:rsid w:val="00177F29"/>
    <w:rsid w:val="0018457B"/>
    <w:rsid w:val="00187AF5"/>
    <w:rsid w:val="001929B6"/>
    <w:rsid w:val="001929D9"/>
    <w:rsid w:val="0019344A"/>
    <w:rsid w:val="001A345B"/>
    <w:rsid w:val="001B0810"/>
    <w:rsid w:val="001B1B2A"/>
    <w:rsid w:val="001B216D"/>
    <w:rsid w:val="001B2D6B"/>
    <w:rsid w:val="001B7588"/>
    <w:rsid w:val="001C06EB"/>
    <w:rsid w:val="001C1940"/>
    <w:rsid w:val="001C23F6"/>
    <w:rsid w:val="001C3E7C"/>
    <w:rsid w:val="001C5337"/>
    <w:rsid w:val="001C5C82"/>
    <w:rsid w:val="001D378B"/>
    <w:rsid w:val="001D4729"/>
    <w:rsid w:val="001D55C6"/>
    <w:rsid w:val="001D58F6"/>
    <w:rsid w:val="001E7999"/>
    <w:rsid w:val="001F214E"/>
    <w:rsid w:val="001F4B78"/>
    <w:rsid w:val="001F58C6"/>
    <w:rsid w:val="001F72F2"/>
    <w:rsid w:val="00203D60"/>
    <w:rsid w:val="00204263"/>
    <w:rsid w:val="0020489D"/>
    <w:rsid w:val="002060FB"/>
    <w:rsid w:val="00206FEE"/>
    <w:rsid w:val="002078E0"/>
    <w:rsid w:val="00210AFA"/>
    <w:rsid w:val="00211064"/>
    <w:rsid w:val="00211810"/>
    <w:rsid w:val="002138C8"/>
    <w:rsid w:val="002138F9"/>
    <w:rsid w:val="0021534C"/>
    <w:rsid w:val="002222E5"/>
    <w:rsid w:val="002245D8"/>
    <w:rsid w:val="002260FE"/>
    <w:rsid w:val="002270F0"/>
    <w:rsid w:val="00227514"/>
    <w:rsid w:val="002328BC"/>
    <w:rsid w:val="00233547"/>
    <w:rsid w:val="00233C06"/>
    <w:rsid w:val="00242127"/>
    <w:rsid w:val="00246E08"/>
    <w:rsid w:val="00256A8D"/>
    <w:rsid w:val="00257254"/>
    <w:rsid w:val="002575FC"/>
    <w:rsid w:val="002610F1"/>
    <w:rsid w:val="00262BD4"/>
    <w:rsid w:val="00263A91"/>
    <w:rsid w:val="00265DD8"/>
    <w:rsid w:val="00265FD7"/>
    <w:rsid w:val="00266C59"/>
    <w:rsid w:val="002673C9"/>
    <w:rsid w:val="00267EB7"/>
    <w:rsid w:val="002716C5"/>
    <w:rsid w:val="0027214E"/>
    <w:rsid w:val="00275227"/>
    <w:rsid w:val="00280F09"/>
    <w:rsid w:val="002837FA"/>
    <w:rsid w:val="00285863"/>
    <w:rsid w:val="00291FFB"/>
    <w:rsid w:val="00292E47"/>
    <w:rsid w:val="00295D90"/>
    <w:rsid w:val="002A4346"/>
    <w:rsid w:val="002A4841"/>
    <w:rsid w:val="002A4CA0"/>
    <w:rsid w:val="002B0122"/>
    <w:rsid w:val="002B20D6"/>
    <w:rsid w:val="002B25B1"/>
    <w:rsid w:val="002B3380"/>
    <w:rsid w:val="002B5C96"/>
    <w:rsid w:val="002C0127"/>
    <w:rsid w:val="002C095D"/>
    <w:rsid w:val="002C09C1"/>
    <w:rsid w:val="002C14A9"/>
    <w:rsid w:val="002C21F2"/>
    <w:rsid w:val="002C3350"/>
    <w:rsid w:val="002C3A0A"/>
    <w:rsid w:val="002C54DE"/>
    <w:rsid w:val="002C6196"/>
    <w:rsid w:val="002D09C0"/>
    <w:rsid w:val="002D1DED"/>
    <w:rsid w:val="002D2399"/>
    <w:rsid w:val="002D2CB3"/>
    <w:rsid w:val="002D36D5"/>
    <w:rsid w:val="002E15D8"/>
    <w:rsid w:val="002E3D91"/>
    <w:rsid w:val="002E571C"/>
    <w:rsid w:val="002F0737"/>
    <w:rsid w:val="002F507D"/>
    <w:rsid w:val="002F7FD0"/>
    <w:rsid w:val="0030082B"/>
    <w:rsid w:val="00300E9E"/>
    <w:rsid w:val="0030290C"/>
    <w:rsid w:val="0030746E"/>
    <w:rsid w:val="003079BB"/>
    <w:rsid w:val="00307A19"/>
    <w:rsid w:val="00310894"/>
    <w:rsid w:val="003129F0"/>
    <w:rsid w:val="00314834"/>
    <w:rsid w:val="00320DDA"/>
    <w:rsid w:val="00321EE6"/>
    <w:rsid w:val="00325EFF"/>
    <w:rsid w:val="0033288D"/>
    <w:rsid w:val="0033294E"/>
    <w:rsid w:val="0033529C"/>
    <w:rsid w:val="00336068"/>
    <w:rsid w:val="00337DB7"/>
    <w:rsid w:val="00340C0F"/>
    <w:rsid w:val="003414C6"/>
    <w:rsid w:val="003417A9"/>
    <w:rsid w:val="00343DBA"/>
    <w:rsid w:val="003469E3"/>
    <w:rsid w:val="003503CB"/>
    <w:rsid w:val="003518A0"/>
    <w:rsid w:val="00352915"/>
    <w:rsid w:val="003557F4"/>
    <w:rsid w:val="003608FA"/>
    <w:rsid w:val="00361C16"/>
    <w:rsid w:val="00361C44"/>
    <w:rsid w:val="00362002"/>
    <w:rsid w:val="003623B4"/>
    <w:rsid w:val="00362C46"/>
    <w:rsid w:val="003736D9"/>
    <w:rsid w:val="00373EF2"/>
    <w:rsid w:val="003751E2"/>
    <w:rsid w:val="00375835"/>
    <w:rsid w:val="00376689"/>
    <w:rsid w:val="003772D7"/>
    <w:rsid w:val="00377A92"/>
    <w:rsid w:val="00377DFB"/>
    <w:rsid w:val="0038044D"/>
    <w:rsid w:val="003809E6"/>
    <w:rsid w:val="00383543"/>
    <w:rsid w:val="00384922"/>
    <w:rsid w:val="00390446"/>
    <w:rsid w:val="00392761"/>
    <w:rsid w:val="00393B5C"/>
    <w:rsid w:val="00396632"/>
    <w:rsid w:val="00396D28"/>
    <w:rsid w:val="003A5820"/>
    <w:rsid w:val="003A68C8"/>
    <w:rsid w:val="003A79F5"/>
    <w:rsid w:val="003B26C9"/>
    <w:rsid w:val="003B2956"/>
    <w:rsid w:val="003B2DA2"/>
    <w:rsid w:val="003B512B"/>
    <w:rsid w:val="003C0298"/>
    <w:rsid w:val="003C0A6B"/>
    <w:rsid w:val="003C0F67"/>
    <w:rsid w:val="003C1BF9"/>
    <w:rsid w:val="003C5FA4"/>
    <w:rsid w:val="003D1E95"/>
    <w:rsid w:val="003D23F6"/>
    <w:rsid w:val="003D48BC"/>
    <w:rsid w:val="003D5311"/>
    <w:rsid w:val="003E0296"/>
    <w:rsid w:val="003E0D69"/>
    <w:rsid w:val="003E3170"/>
    <w:rsid w:val="003E3BE1"/>
    <w:rsid w:val="003E492B"/>
    <w:rsid w:val="003E59B2"/>
    <w:rsid w:val="003F015C"/>
    <w:rsid w:val="003F0A9D"/>
    <w:rsid w:val="003F2799"/>
    <w:rsid w:val="003F4E23"/>
    <w:rsid w:val="003F7502"/>
    <w:rsid w:val="003F754B"/>
    <w:rsid w:val="0040000D"/>
    <w:rsid w:val="00400CC1"/>
    <w:rsid w:val="00402258"/>
    <w:rsid w:val="004025D2"/>
    <w:rsid w:val="0040402F"/>
    <w:rsid w:val="00404FD6"/>
    <w:rsid w:val="00407646"/>
    <w:rsid w:val="004115BF"/>
    <w:rsid w:val="00413191"/>
    <w:rsid w:val="004255B7"/>
    <w:rsid w:val="004258ED"/>
    <w:rsid w:val="004259D4"/>
    <w:rsid w:val="00425D60"/>
    <w:rsid w:val="00426578"/>
    <w:rsid w:val="004332C9"/>
    <w:rsid w:val="00433FD4"/>
    <w:rsid w:val="00437C8F"/>
    <w:rsid w:val="00441B59"/>
    <w:rsid w:val="0044345A"/>
    <w:rsid w:val="00443702"/>
    <w:rsid w:val="00443AAA"/>
    <w:rsid w:val="0044619F"/>
    <w:rsid w:val="004521CA"/>
    <w:rsid w:val="00453C08"/>
    <w:rsid w:val="004559FD"/>
    <w:rsid w:val="00456BE4"/>
    <w:rsid w:val="00457806"/>
    <w:rsid w:val="00457C59"/>
    <w:rsid w:val="00457CE9"/>
    <w:rsid w:val="00457FBB"/>
    <w:rsid w:val="00457FF6"/>
    <w:rsid w:val="00460ABD"/>
    <w:rsid w:val="00460E87"/>
    <w:rsid w:val="004622FB"/>
    <w:rsid w:val="00463834"/>
    <w:rsid w:val="004640EB"/>
    <w:rsid w:val="00464879"/>
    <w:rsid w:val="00465563"/>
    <w:rsid w:val="00466ED7"/>
    <w:rsid w:val="0047012F"/>
    <w:rsid w:val="00470CD8"/>
    <w:rsid w:val="0047136A"/>
    <w:rsid w:val="00473F76"/>
    <w:rsid w:val="004750B8"/>
    <w:rsid w:val="00481BF2"/>
    <w:rsid w:val="00490485"/>
    <w:rsid w:val="00491EF8"/>
    <w:rsid w:val="0049581D"/>
    <w:rsid w:val="00495A8E"/>
    <w:rsid w:val="00496275"/>
    <w:rsid w:val="004A1ED7"/>
    <w:rsid w:val="004A2F2F"/>
    <w:rsid w:val="004B0EFB"/>
    <w:rsid w:val="004B1A60"/>
    <w:rsid w:val="004B3092"/>
    <w:rsid w:val="004B3380"/>
    <w:rsid w:val="004B5EC6"/>
    <w:rsid w:val="004B7281"/>
    <w:rsid w:val="004C30AB"/>
    <w:rsid w:val="004C36E5"/>
    <w:rsid w:val="004C7438"/>
    <w:rsid w:val="004D1A0A"/>
    <w:rsid w:val="004D3863"/>
    <w:rsid w:val="004D419E"/>
    <w:rsid w:val="004D5856"/>
    <w:rsid w:val="004D6F68"/>
    <w:rsid w:val="004D7CEE"/>
    <w:rsid w:val="004E06F4"/>
    <w:rsid w:val="004E0AD6"/>
    <w:rsid w:val="004E5C73"/>
    <w:rsid w:val="004F06FC"/>
    <w:rsid w:val="00501A57"/>
    <w:rsid w:val="0050203A"/>
    <w:rsid w:val="00502107"/>
    <w:rsid w:val="00502D11"/>
    <w:rsid w:val="005040E7"/>
    <w:rsid w:val="00504FC0"/>
    <w:rsid w:val="00510E29"/>
    <w:rsid w:val="005115B5"/>
    <w:rsid w:val="005157CC"/>
    <w:rsid w:val="00517191"/>
    <w:rsid w:val="005174CE"/>
    <w:rsid w:val="00521FEF"/>
    <w:rsid w:val="005236CC"/>
    <w:rsid w:val="00526E73"/>
    <w:rsid w:val="00527C18"/>
    <w:rsid w:val="0053286C"/>
    <w:rsid w:val="00532B2D"/>
    <w:rsid w:val="005334EB"/>
    <w:rsid w:val="00534662"/>
    <w:rsid w:val="00535B9B"/>
    <w:rsid w:val="00540C1B"/>
    <w:rsid w:val="00541284"/>
    <w:rsid w:val="0054209A"/>
    <w:rsid w:val="00543BBC"/>
    <w:rsid w:val="005446D4"/>
    <w:rsid w:val="005471FF"/>
    <w:rsid w:val="00551AC8"/>
    <w:rsid w:val="00551C00"/>
    <w:rsid w:val="005529A1"/>
    <w:rsid w:val="00553B69"/>
    <w:rsid w:val="00556AD7"/>
    <w:rsid w:val="00572411"/>
    <w:rsid w:val="00573047"/>
    <w:rsid w:val="00580BD0"/>
    <w:rsid w:val="0058289F"/>
    <w:rsid w:val="00584057"/>
    <w:rsid w:val="00584358"/>
    <w:rsid w:val="00590AF9"/>
    <w:rsid w:val="00591AB9"/>
    <w:rsid w:val="0059580E"/>
    <w:rsid w:val="005A4C88"/>
    <w:rsid w:val="005B2A69"/>
    <w:rsid w:val="005B39DF"/>
    <w:rsid w:val="005B6D1C"/>
    <w:rsid w:val="005C06FC"/>
    <w:rsid w:val="005C12AB"/>
    <w:rsid w:val="005C293F"/>
    <w:rsid w:val="005C2950"/>
    <w:rsid w:val="005C65FE"/>
    <w:rsid w:val="005D0B7A"/>
    <w:rsid w:val="005D1700"/>
    <w:rsid w:val="005D1919"/>
    <w:rsid w:val="005D3B66"/>
    <w:rsid w:val="005D48F9"/>
    <w:rsid w:val="005D616A"/>
    <w:rsid w:val="005D6A59"/>
    <w:rsid w:val="005D74B6"/>
    <w:rsid w:val="005E0ADA"/>
    <w:rsid w:val="005E17E6"/>
    <w:rsid w:val="005E245A"/>
    <w:rsid w:val="005E36F4"/>
    <w:rsid w:val="005E548C"/>
    <w:rsid w:val="005E5D3B"/>
    <w:rsid w:val="005E68F2"/>
    <w:rsid w:val="005E6B65"/>
    <w:rsid w:val="005E722E"/>
    <w:rsid w:val="005E77D0"/>
    <w:rsid w:val="005F0AF5"/>
    <w:rsid w:val="005F1137"/>
    <w:rsid w:val="005F1EAD"/>
    <w:rsid w:val="005F33FA"/>
    <w:rsid w:val="005F34A4"/>
    <w:rsid w:val="005F53B2"/>
    <w:rsid w:val="005F63E7"/>
    <w:rsid w:val="00600FD0"/>
    <w:rsid w:val="00601D17"/>
    <w:rsid w:val="006053ED"/>
    <w:rsid w:val="00605EB0"/>
    <w:rsid w:val="006114CD"/>
    <w:rsid w:val="00612814"/>
    <w:rsid w:val="00614C36"/>
    <w:rsid w:val="006151C0"/>
    <w:rsid w:val="00615FCE"/>
    <w:rsid w:val="0061752E"/>
    <w:rsid w:val="00620CD3"/>
    <w:rsid w:val="00625751"/>
    <w:rsid w:val="0063321F"/>
    <w:rsid w:val="00634D8C"/>
    <w:rsid w:val="006368D0"/>
    <w:rsid w:val="00637CFB"/>
    <w:rsid w:val="00644F35"/>
    <w:rsid w:val="00650DD5"/>
    <w:rsid w:val="0065371D"/>
    <w:rsid w:val="00654163"/>
    <w:rsid w:val="006541B8"/>
    <w:rsid w:val="0065490E"/>
    <w:rsid w:val="0065797E"/>
    <w:rsid w:val="00661BC8"/>
    <w:rsid w:val="006667A1"/>
    <w:rsid w:val="006667D6"/>
    <w:rsid w:val="00666BF8"/>
    <w:rsid w:val="00667E94"/>
    <w:rsid w:val="00673222"/>
    <w:rsid w:val="00682268"/>
    <w:rsid w:val="00682873"/>
    <w:rsid w:val="00683BDE"/>
    <w:rsid w:val="00687215"/>
    <w:rsid w:val="00691F8E"/>
    <w:rsid w:val="0069219A"/>
    <w:rsid w:val="0069417D"/>
    <w:rsid w:val="006A16E4"/>
    <w:rsid w:val="006A3AC1"/>
    <w:rsid w:val="006A3C0D"/>
    <w:rsid w:val="006A6655"/>
    <w:rsid w:val="006A6F66"/>
    <w:rsid w:val="006A72C0"/>
    <w:rsid w:val="006A7947"/>
    <w:rsid w:val="006B250C"/>
    <w:rsid w:val="006B37D5"/>
    <w:rsid w:val="006B560D"/>
    <w:rsid w:val="006B5AFE"/>
    <w:rsid w:val="006B5FE5"/>
    <w:rsid w:val="006B6399"/>
    <w:rsid w:val="006B6712"/>
    <w:rsid w:val="006C23CF"/>
    <w:rsid w:val="006C3781"/>
    <w:rsid w:val="006C39D4"/>
    <w:rsid w:val="006C443A"/>
    <w:rsid w:val="006C47CA"/>
    <w:rsid w:val="006D0CC3"/>
    <w:rsid w:val="006D14EF"/>
    <w:rsid w:val="006D50AC"/>
    <w:rsid w:val="006D5BAB"/>
    <w:rsid w:val="006D6970"/>
    <w:rsid w:val="006E2833"/>
    <w:rsid w:val="006E5F9A"/>
    <w:rsid w:val="006F13C1"/>
    <w:rsid w:val="006F216F"/>
    <w:rsid w:val="006F442C"/>
    <w:rsid w:val="006F530D"/>
    <w:rsid w:val="006F66B6"/>
    <w:rsid w:val="0070016C"/>
    <w:rsid w:val="00700610"/>
    <w:rsid w:val="00710EAC"/>
    <w:rsid w:val="00714928"/>
    <w:rsid w:val="0072078C"/>
    <w:rsid w:val="00721CCE"/>
    <w:rsid w:val="00725865"/>
    <w:rsid w:val="007267BD"/>
    <w:rsid w:val="00726FE0"/>
    <w:rsid w:val="00727030"/>
    <w:rsid w:val="007277F6"/>
    <w:rsid w:val="00730AE4"/>
    <w:rsid w:val="00734C2D"/>
    <w:rsid w:val="007350FD"/>
    <w:rsid w:val="00740F08"/>
    <w:rsid w:val="0074684D"/>
    <w:rsid w:val="00746C6D"/>
    <w:rsid w:val="007510D8"/>
    <w:rsid w:val="00751A03"/>
    <w:rsid w:val="00751E5E"/>
    <w:rsid w:val="007548EF"/>
    <w:rsid w:val="00756BE1"/>
    <w:rsid w:val="00756F6E"/>
    <w:rsid w:val="00757F55"/>
    <w:rsid w:val="0076528B"/>
    <w:rsid w:val="00766815"/>
    <w:rsid w:val="00770037"/>
    <w:rsid w:val="00776239"/>
    <w:rsid w:val="00781DBE"/>
    <w:rsid w:val="0078337A"/>
    <w:rsid w:val="0078507B"/>
    <w:rsid w:val="007850A0"/>
    <w:rsid w:val="00786014"/>
    <w:rsid w:val="00787CB5"/>
    <w:rsid w:val="00791229"/>
    <w:rsid w:val="00791C57"/>
    <w:rsid w:val="00792529"/>
    <w:rsid w:val="007931FF"/>
    <w:rsid w:val="007950B6"/>
    <w:rsid w:val="007A239D"/>
    <w:rsid w:val="007A44DD"/>
    <w:rsid w:val="007A598E"/>
    <w:rsid w:val="007A6514"/>
    <w:rsid w:val="007A6F07"/>
    <w:rsid w:val="007B1863"/>
    <w:rsid w:val="007B4A3F"/>
    <w:rsid w:val="007B4CAE"/>
    <w:rsid w:val="007B52D6"/>
    <w:rsid w:val="007B7214"/>
    <w:rsid w:val="007B73D3"/>
    <w:rsid w:val="007C123A"/>
    <w:rsid w:val="007C5194"/>
    <w:rsid w:val="007C5A2B"/>
    <w:rsid w:val="007C7BDD"/>
    <w:rsid w:val="007D12D6"/>
    <w:rsid w:val="007D2DB4"/>
    <w:rsid w:val="007D565A"/>
    <w:rsid w:val="007E0BA3"/>
    <w:rsid w:val="007E2E74"/>
    <w:rsid w:val="007E789E"/>
    <w:rsid w:val="007F2312"/>
    <w:rsid w:val="007F4528"/>
    <w:rsid w:val="007F6AFB"/>
    <w:rsid w:val="008038A4"/>
    <w:rsid w:val="008042AE"/>
    <w:rsid w:val="00805CA7"/>
    <w:rsid w:val="00807812"/>
    <w:rsid w:val="00811498"/>
    <w:rsid w:val="00812420"/>
    <w:rsid w:val="00812699"/>
    <w:rsid w:val="00812C28"/>
    <w:rsid w:val="00814665"/>
    <w:rsid w:val="00815474"/>
    <w:rsid w:val="008157F4"/>
    <w:rsid w:val="00816163"/>
    <w:rsid w:val="00822819"/>
    <w:rsid w:val="008236AC"/>
    <w:rsid w:val="00825525"/>
    <w:rsid w:val="00830CD4"/>
    <w:rsid w:val="0083428E"/>
    <w:rsid w:val="00835CA7"/>
    <w:rsid w:val="0084022F"/>
    <w:rsid w:val="00842B3F"/>
    <w:rsid w:val="00843FA1"/>
    <w:rsid w:val="00847E20"/>
    <w:rsid w:val="00851D3B"/>
    <w:rsid w:val="00856303"/>
    <w:rsid w:val="00862F6E"/>
    <w:rsid w:val="00863BED"/>
    <w:rsid w:val="008650A6"/>
    <w:rsid w:val="00866B37"/>
    <w:rsid w:val="008700F5"/>
    <w:rsid w:val="0087082F"/>
    <w:rsid w:val="00875053"/>
    <w:rsid w:val="00875CEC"/>
    <w:rsid w:val="008763AE"/>
    <w:rsid w:val="008809AD"/>
    <w:rsid w:val="008843AF"/>
    <w:rsid w:val="00884D72"/>
    <w:rsid w:val="008870B3"/>
    <w:rsid w:val="008874D3"/>
    <w:rsid w:val="00891DD5"/>
    <w:rsid w:val="00891F81"/>
    <w:rsid w:val="008A2ADA"/>
    <w:rsid w:val="008A33D3"/>
    <w:rsid w:val="008A43C0"/>
    <w:rsid w:val="008A6334"/>
    <w:rsid w:val="008A72FA"/>
    <w:rsid w:val="008C1037"/>
    <w:rsid w:val="008C2593"/>
    <w:rsid w:val="008C2AB0"/>
    <w:rsid w:val="008C5F53"/>
    <w:rsid w:val="008C6E35"/>
    <w:rsid w:val="008C7543"/>
    <w:rsid w:val="008C7750"/>
    <w:rsid w:val="008D2FD9"/>
    <w:rsid w:val="008D415F"/>
    <w:rsid w:val="008E3ED9"/>
    <w:rsid w:val="008E4E6D"/>
    <w:rsid w:val="008E52E0"/>
    <w:rsid w:val="008E689E"/>
    <w:rsid w:val="008E698B"/>
    <w:rsid w:val="009008EB"/>
    <w:rsid w:val="00901887"/>
    <w:rsid w:val="00904CD2"/>
    <w:rsid w:val="00906677"/>
    <w:rsid w:val="0091100E"/>
    <w:rsid w:val="009119C5"/>
    <w:rsid w:val="009121CB"/>
    <w:rsid w:val="00912907"/>
    <w:rsid w:val="009136B3"/>
    <w:rsid w:val="0091460D"/>
    <w:rsid w:val="00922B1B"/>
    <w:rsid w:val="00925E01"/>
    <w:rsid w:val="0092629A"/>
    <w:rsid w:val="009265F9"/>
    <w:rsid w:val="00932DB6"/>
    <w:rsid w:val="0093783F"/>
    <w:rsid w:val="009408A9"/>
    <w:rsid w:val="00941F43"/>
    <w:rsid w:val="00942640"/>
    <w:rsid w:val="00942FD6"/>
    <w:rsid w:val="009502B3"/>
    <w:rsid w:val="00950951"/>
    <w:rsid w:val="009526B1"/>
    <w:rsid w:val="00955745"/>
    <w:rsid w:val="00955CA9"/>
    <w:rsid w:val="00961C70"/>
    <w:rsid w:val="00967781"/>
    <w:rsid w:val="00970E99"/>
    <w:rsid w:val="00972AE2"/>
    <w:rsid w:val="00977E5A"/>
    <w:rsid w:val="009800AE"/>
    <w:rsid w:val="00980B5E"/>
    <w:rsid w:val="00980FF2"/>
    <w:rsid w:val="009817B1"/>
    <w:rsid w:val="00981E5C"/>
    <w:rsid w:val="0099401B"/>
    <w:rsid w:val="00995007"/>
    <w:rsid w:val="009A0336"/>
    <w:rsid w:val="009B08AD"/>
    <w:rsid w:val="009B0FCA"/>
    <w:rsid w:val="009B2246"/>
    <w:rsid w:val="009B25D3"/>
    <w:rsid w:val="009B4C90"/>
    <w:rsid w:val="009B521B"/>
    <w:rsid w:val="009B57FC"/>
    <w:rsid w:val="009B61E2"/>
    <w:rsid w:val="009B727A"/>
    <w:rsid w:val="009C3512"/>
    <w:rsid w:val="009C4B69"/>
    <w:rsid w:val="009C67E9"/>
    <w:rsid w:val="009D1D3C"/>
    <w:rsid w:val="009D2524"/>
    <w:rsid w:val="009D6147"/>
    <w:rsid w:val="009E1869"/>
    <w:rsid w:val="009E29FE"/>
    <w:rsid w:val="009E5368"/>
    <w:rsid w:val="009E574C"/>
    <w:rsid w:val="009F00B3"/>
    <w:rsid w:val="009F0CC6"/>
    <w:rsid w:val="009F1AE1"/>
    <w:rsid w:val="009F2A9F"/>
    <w:rsid w:val="00A00D03"/>
    <w:rsid w:val="00A00DDA"/>
    <w:rsid w:val="00A01194"/>
    <w:rsid w:val="00A03F7D"/>
    <w:rsid w:val="00A04CD5"/>
    <w:rsid w:val="00A07FBD"/>
    <w:rsid w:val="00A10EC6"/>
    <w:rsid w:val="00A118DE"/>
    <w:rsid w:val="00A13BB9"/>
    <w:rsid w:val="00A20074"/>
    <w:rsid w:val="00A226B6"/>
    <w:rsid w:val="00A24E95"/>
    <w:rsid w:val="00A31032"/>
    <w:rsid w:val="00A32261"/>
    <w:rsid w:val="00A329B6"/>
    <w:rsid w:val="00A32B07"/>
    <w:rsid w:val="00A32E3E"/>
    <w:rsid w:val="00A33360"/>
    <w:rsid w:val="00A34B9D"/>
    <w:rsid w:val="00A36B48"/>
    <w:rsid w:val="00A40B9E"/>
    <w:rsid w:val="00A41E22"/>
    <w:rsid w:val="00A44346"/>
    <w:rsid w:val="00A4588A"/>
    <w:rsid w:val="00A45955"/>
    <w:rsid w:val="00A46306"/>
    <w:rsid w:val="00A50BDF"/>
    <w:rsid w:val="00A51EA5"/>
    <w:rsid w:val="00A604D6"/>
    <w:rsid w:val="00A60736"/>
    <w:rsid w:val="00A63468"/>
    <w:rsid w:val="00A634DE"/>
    <w:rsid w:val="00A64015"/>
    <w:rsid w:val="00A6459A"/>
    <w:rsid w:val="00A65BCC"/>
    <w:rsid w:val="00A67275"/>
    <w:rsid w:val="00A71AE4"/>
    <w:rsid w:val="00A734EA"/>
    <w:rsid w:val="00A7386D"/>
    <w:rsid w:val="00A7476F"/>
    <w:rsid w:val="00A769EC"/>
    <w:rsid w:val="00A80D61"/>
    <w:rsid w:val="00A83191"/>
    <w:rsid w:val="00A83A14"/>
    <w:rsid w:val="00A83AB1"/>
    <w:rsid w:val="00A85CB9"/>
    <w:rsid w:val="00A91631"/>
    <w:rsid w:val="00A92AAC"/>
    <w:rsid w:val="00A95367"/>
    <w:rsid w:val="00A95842"/>
    <w:rsid w:val="00AA2CF8"/>
    <w:rsid w:val="00AA45A4"/>
    <w:rsid w:val="00AA47EA"/>
    <w:rsid w:val="00AA68B2"/>
    <w:rsid w:val="00AB2AE1"/>
    <w:rsid w:val="00AB31A3"/>
    <w:rsid w:val="00AB5EDF"/>
    <w:rsid w:val="00AB7185"/>
    <w:rsid w:val="00AB73AB"/>
    <w:rsid w:val="00AB7853"/>
    <w:rsid w:val="00AB7CD2"/>
    <w:rsid w:val="00AC1A68"/>
    <w:rsid w:val="00AC330D"/>
    <w:rsid w:val="00AC69B8"/>
    <w:rsid w:val="00AC716C"/>
    <w:rsid w:val="00AD0062"/>
    <w:rsid w:val="00AD2281"/>
    <w:rsid w:val="00AD26DA"/>
    <w:rsid w:val="00AE0960"/>
    <w:rsid w:val="00AE221A"/>
    <w:rsid w:val="00AE2EF8"/>
    <w:rsid w:val="00AE2FA7"/>
    <w:rsid w:val="00AE62C9"/>
    <w:rsid w:val="00AE6E6E"/>
    <w:rsid w:val="00AE7099"/>
    <w:rsid w:val="00AF1B10"/>
    <w:rsid w:val="00AF4DE8"/>
    <w:rsid w:val="00AF5BF6"/>
    <w:rsid w:val="00AF630D"/>
    <w:rsid w:val="00B021DB"/>
    <w:rsid w:val="00B02693"/>
    <w:rsid w:val="00B0350C"/>
    <w:rsid w:val="00B10EAD"/>
    <w:rsid w:val="00B12698"/>
    <w:rsid w:val="00B15B6E"/>
    <w:rsid w:val="00B237B9"/>
    <w:rsid w:val="00B25EE6"/>
    <w:rsid w:val="00B30242"/>
    <w:rsid w:val="00B315F6"/>
    <w:rsid w:val="00B31D81"/>
    <w:rsid w:val="00B33B28"/>
    <w:rsid w:val="00B34E77"/>
    <w:rsid w:val="00B36788"/>
    <w:rsid w:val="00B42228"/>
    <w:rsid w:val="00B441EE"/>
    <w:rsid w:val="00B4435A"/>
    <w:rsid w:val="00B46176"/>
    <w:rsid w:val="00B50655"/>
    <w:rsid w:val="00B50679"/>
    <w:rsid w:val="00B51599"/>
    <w:rsid w:val="00B517D6"/>
    <w:rsid w:val="00B54156"/>
    <w:rsid w:val="00B54B61"/>
    <w:rsid w:val="00B550BD"/>
    <w:rsid w:val="00B624BE"/>
    <w:rsid w:val="00B67A0E"/>
    <w:rsid w:val="00B74DD3"/>
    <w:rsid w:val="00B75DB5"/>
    <w:rsid w:val="00B75E47"/>
    <w:rsid w:val="00B779FE"/>
    <w:rsid w:val="00B77A96"/>
    <w:rsid w:val="00B80AFE"/>
    <w:rsid w:val="00B80F67"/>
    <w:rsid w:val="00B8301B"/>
    <w:rsid w:val="00B840D1"/>
    <w:rsid w:val="00B86B1E"/>
    <w:rsid w:val="00B90321"/>
    <w:rsid w:val="00B91806"/>
    <w:rsid w:val="00B94C2C"/>
    <w:rsid w:val="00BA2F13"/>
    <w:rsid w:val="00BA3BF2"/>
    <w:rsid w:val="00BA7633"/>
    <w:rsid w:val="00BA7B55"/>
    <w:rsid w:val="00BB1136"/>
    <w:rsid w:val="00BB49F1"/>
    <w:rsid w:val="00BB6498"/>
    <w:rsid w:val="00BC10A9"/>
    <w:rsid w:val="00BC14E4"/>
    <w:rsid w:val="00BC1946"/>
    <w:rsid w:val="00BC420D"/>
    <w:rsid w:val="00BC43AC"/>
    <w:rsid w:val="00BC4D97"/>
    <w:rsid w:val="00BC4E46"/>
    <w:rsid w:val="00BC57AB"/>
    <w:rsid w:val="00BC5ACD"/>
    <w:rsid w:val="00BD2355"/>
    <w:rsid w:val="00BD4005"/>
    <w:rsid w:val="00BD52D2"/>
    <w:rsid w:val="00BD5838"/>
    <w:rsid w:val="00BD65EA"/>
    <w:rsid w:val="00BE29B7"/>
    <w:rsid w:val="00BE3E51"/>
    <w:rsid w:val="00BE774A"/>
    <w:rsid w:val="00BF064C"/>
    <w:rsid w:val="00BF16AB"/>
    <w:rsid w:val="00BF5BE3"/>
    <w:rsid w:val="00BF7498"/>
    <w:rsid w:val="00C00A30"/>
    <w:rsid w:val="00C020A5"/>
    <w:rsid w:val="00C02C88"/>
    <w:rsid w:val="00C02F35"/>
    <w:rsid w:val="00C05194"/>
    <w:rsid w:val="00C0618C"/>
    <w:rsid w:val="00C1002B"/>
    <w:rsid w:val="00C142D1"/>
    <w:rsid w:val="00C1549A"/>
    <w:rsid w:val="00C24424"/>
    <w:rsid w:val="00C278B0"/>
    <w:rsid w:val="00C323E2"/>
    <w:rsid w:val="00C3290E"/>
    <w:rsid w:val="00C335C5"/>
    <w:rsid w:val="00C35709"/>
    <w:rsid w:val="00C35905"/>
    <w:rsid w:val="00C35DFF"/>
    <w:rsid w:val="00C424DC"/>
    <w:rsid w:val="00C4398F"/>
    <w:rsid w:val="00C44D4D"/>
    <w:rsid w:val="00C46423"/>
    <w:rsid w:val="00C5071C"/>
    <w:rsid w:val="00C55921"/>
    <w:rsid w:val="00C62629"/>
    <w:rsid w:val="00C62D2B"/>
    <w:rsid w:val="00C64689"/>
    <w:rsid w:val="00C655CF"/>
    <w:rsid w:val="00C71F9A"/>
    <w:rsid w:val="00C721A8"/>
    <w:rsid w:val="00C748FA"/>
    <w:rsid w:val="00C75553"/>
    <w:rsid w:val="00C7662D"/>
    <w:rsid w:val="00C8010B"/>
    <w:rsid w:val="00C8014D"/>
    <w:rsid w:val="00C802CE"/>
    <w:rsid w:val="00C81545"/>
    <w:rsid w:val="00C82F70"/>
    <w:rsid w:val="00C836A3"/>
    <w:rsid w:val="00C8512E"/>
    <w:rsid w:val="00C877FC"/>
    <w:rsid w:val="00C90901"/>
    <w:rsid w:val="00C92C8D"/>
    <w:rsid w:val="00C92F20"/>
    <w:rsid w:val="00C93358"/>
    <w:rsid w:val="00C97930"/>
    <w:rsid w:val="00CA0EC5"/>
    <w:rsid w:val="00CA326B"/>
    <w:rsid w:val="00CA374F"/>
    <w:rsid w:val="00CA5BE3"/>
    <w:rsid w:val="00CA5D3C"/>
    <w:rsid w:val="00CA78B5"/>
    <w:rsid w:val="00CB20DB"/>
    <w:rsid w:val="00CB2E31"/>
    <w:rsid w:val="00CB2F3E"/>
    <w:rsid w:val="00CB4E1F"/>
    <w:rsid w:val="00CC094E"/>
    <w:rsid w:val="00CC0A0F"/>
    <w:rsid w:val="00CC1EA0"/>
    <w:rsid w:val="00CC2CAD"/>
    <w:rsid w:val="00CC35D0"/>
    <w:rsid w:val="00CC54B6"/>
    <w:rsid w:val="00CC5AB6"/>
    <w:rsid w:val="00CC76B7"/>
    <w:rsid w:val="00CD0773"/>
    <w:rsid w:val="00CD1431"/>
    <w:rsid w:val="00CD2352"/>
    <w:rsid w:val="00CD37D1"/>
    <w:rsid w:val="00CD5E4D"/>
    <w:rsid w:val="00CD7A5D"/>
    <w:rsid w:val="00CE0F3F"/>
    <w:rsid w:val="00CE1B7F"/>
    <w:rsid w:val="00CE2F33"/>
    <w:rsid w:val="00CE6042"/>
    <w:rsid w:val="00CF065E"/>
    <w:rsid w:val="00CF2D92"/>
    <w:rsid w:val="00CF78A6"/>
    <w:rsid w:val="00D01FAC"/>
    <w:rsid w:val="00D053A1"/>
    <w:rsid w:val="00D05563"/>
    <w:rsid w:val="00D12A6D"/>
    <w:rsid w:val="00D14EBF"/>
    <w:rsid w:val="00D16F0A"/>
    <w:rsid w:val="00D21F57"/>
    <w:rsid w:val="00D23187"/>
    <w:rsid w:val="00D248B3"/>
    <w:rsid w:val="00D24C1D"/>
    <w:rsid w:val="00D25126"/>
    <w:rsid w:val="00D252A3"/>
    <w:rsid w:val="00D266FD"/>
    <w:rsid w:val="00D304C4"/>
    <w:rsid w:val="00D30A1A"/>
    <w:rsid w:val="00D32AAA"/>
    <w:rsid w:val="00D34723"/>
    <w:rsid w:val="00D41157"/>
    <w:rsid w:val="00D4496F"/>
    <w:rsid w:val="00D45C33"/>
    <w:rsid w:val="00D52D61"/>
    <w:rsid w:val="00D54BF1"/>
    <w:rsid w:val="00D55148"/>
    <w:rsid w:val="00D56B9A"/>
    <w:rsid w:val="00D62D3A"/>
    <w:rsid w:val="00D648D1"/>
    <w:rsid w:val="00D75FC9"/>
    <w:rsid w:val="00D810C4"/>
    <w:rsid w:val="00D816BF"/>
    <w:rsid w:val="00D81F7A"/>
    <w:rsid w:val="00D871C5"/>
    <w:rsid w:val="00D90A5C"/>
    <w:rsid w:val="00D92A2A"/>
    <w:rsid w:val="00D94165"/>
    <w:rsid w:val="00D95F2B"/>
    <w:rsid w:val="00D96BEF"/>
    <w:rsid w:val="00DA0302"/>
    <w:rsid w:val="00DA26DE"/>
    <w:rsid w:val="00DA5490"/>
    <w:rsid w:val="00DA6193"/>
    <w:rsid w:val="00DA7A81"/>
    <w:rsid w:val="00DB23DF"/>
    <w:rsid w:val="00DB6A77"/>
    <w:rsid w:val="00DB7EF8"/>
    <w:rsid w:val="00DC02E1"/>
    <w:rsid w:val="00DC0EA1"/>
    <w:rsid w:val="00DC1724"/>
    <w:rsid w:val="00DC7256"/>
    <w:rsid w:val="00DD0CEE"/>
    <w:rsid w:val="00DD32FA"/>
    <w:rsid w:val="00DD3650"/>
    <w:rsid w:val="00DD74AF"/>
    <w:rsid w:val="00DE1814"/>
    <w:rsid w:val="00DE1EA3"/>
    <w:rsid w:val="00DE2AB1"/>
    <w:rsid w:val="00DE2B47"/>
    <w:rsid w:val="00DE445E"/>
    <w:rsid w:val="00DF5C4E"/>
    <w:rsid w:val="00DF60D0"/>
    <w:rsid w:val="00DF6E0A"/>
    <w:rsid w:val="00DF7825"/>
    <w:rsid w:val="00E02821"/>
    <w:rsid w:val="00E07449"/>
    <w:rsid w:val="00E07BF4"/>
    <w:rsid w:val="00E1032C"/>
    <w:rsid w:val="00E115B4"/>
    <w:rsid w:val="00E12983"/>
    <w:rsid w:val="00E13939"/>
    <w:rsid w:val="00E151F2"/>
    <w:rsid w:val="00E172CB"/>
    <w:rsid w:val="00E23426"/>
    <w:rsid w:val="00E24874"/>
    <w:rsid w:val="00E26A89"/>
    <w:rsid w:val="00E2756B"/>
    <w:rsid w:val="00E33BE2"/>
    <w:rsid w:val="00E45063"/>
    <w:rsid w:val="00E46E72"/>
    <w:rsid w:val="00E47DDD"/>
    <w:rsid w:val="00E50F7D"/>
    <w:rsid w:val="00E51744"/>
    <w:rsid w:val="00E538EE"/>
    <w:rsid w:val="00E578AC"/>
    <w:rsid w:val="00E637C6"/>
    <w:rsid w:val="00E70CCF"/>
    <w:rsid w:val="00E73138"/>
    <w:rsid w:val="00E734CC"/>
    <w:rsid w:val="00E73DFF"/>
    <w:rsid w:val="00E7418C"/>
    <w:rsid w:val="00E771E2"/>
    <w:rsid w:val="00E77BC7"/>
    <w:rsid w:val="00E80F15"/>
    <w:rsid w:val="00E83186"/>
    <w:rsid w:val="00E84C86"/>
    <w:rsid w:val="00E92146"/>
    <w:rsid w:val="00E92751"/>
    <w:rsid w:val="00E96F12"/>
    <w:rsid w:val="00E97E73"/>
    <w:rsid w:val="00EA0CE2"/>
    <w:rsid w:val="00EA20C5"/>
    <w:rsid w:val="00EA638A"/>
    <w:rsid w:val="00EA6589"/>
    <w:rsid w:val="00EA7A69"/>
    <w:rsid w:val="00EB1DB3"/>
    <w:rsid w:val="00EB1E49"/>
    <w:rsid w:val="00EC5907"/>
    <w:rsid w:val="00EC5AA4"/>
    <w:rsid w:val="00ED06E2"/>
    <w:rsid w:val="00ED31CD"/>
    <w:rsid w:val="00ED37B7"/>
    <w:rsid w:val="00ED4E70"/>
    <w:rsid w:val="00ED5740"/>
    <w:rsid w:val="00ED647B"/>
    <w:rsid w:val="00ED65E0"/>
    <w:rsid w:val="00EE0F6C"/>
    <w:rsid w:val="00EE3A33"/>
    <w:rsid w:val="00EE4E9B"/>
    <w:rsid w:val="00EE60F9"/>
    <w:rsid w:val="00EE7815"/>
    <w:rsid w:val="00EF16E6"/>
    <w:rsid w:val="00EF2864"/>
    <w:rsid w:val="00EF28E8"/>
    <w:rsid w:val="00EF39C7"/>
    <w:rsid w:val="00EF5778"/>
    <w:rsid w:val="00EF57A3"/>
    <w:rsid w:val="00EF57C0"/>
    <w:rsid w:val="00EF66CE"/>
    <w:rsid w:val="00F031A3"/>
    <w:rsid w:val="00F053E8"/>
    <w:rsid w:val="00F05714"/>
    <w:rsid w:val="00F06008"/>
    <w:rsid w:val="00F07A8E"/>
    <w:rsid w:val="00F106F1"/>
    <w:rsid w:val="00F11D05"/>
    <w:rsid w:val="00F12C2A"/>
    <w:rsid w:val="00F15360"/>
    <w:rsid w:val="00F17C21"/>
    <w:rsid w:val="00F20578"/>
    <w:rsid w:val="00F2110C"/>
    <w:rsid w:val="00F242FB"/>
    <w:rsid w:val="00F25F58"/>
    <w:rsid w:val="00F303DB"/>
    <w:rsid w:val="00F45ECE"/>
    <w:rsid w:val="00F47901"/>
    <w:rsid w:val="00F504A3"/>
    <w:rsid w:val="00F50C15"/>
    <w:rsid w:val="00F54A5F"/>
    <w:rsid w:val="00F60A23"/>
    <w:rsid w:val="00F66653"/>
    <w:rsid w:val="00F67560"/>
    <w:rsid w:val="00F67BEB"/>
    <w:rsid w:val="00F67ED1"/>
    <w:rsid w:val="00F7259E"/>
    <w:rsid w:val="00F75C08"/>
    <w:rsid w:val="00F761C7"/>
    <w:rsid w:val="00F7649D"/>
    <w:rsid w:val="00F77EE7"/>
    <w:rsid w:val="00F825DE"/>
    <w:rsid w:val="00F86215"/>
    <w:rsid w:val="00F8661E"/>
    <w:rsid w:val="00F876D1"/>
    <w:rsid w:val="00F90BDC"/>
    <w:rsid w:val="00F91A45"/>
    <w:rsid w:val="00F94058"/>
    <w:rsid w:val="00F947FB"/>
    <w:rsid w:val="00FA0123"/>
    <w:rsid w:val="00FA118A"/>
    <w:rsid w:val="00FA1E19"/>
    <w:rsid w:val="00FA2FFB"/>
    <w:rsid w:val="00FA4CDA"/>
    <w:rsid w:val="00FA6E25"/>
    <w:rsid w:val="00FB0499"/>
    <w:rsid w:val="00FB05FC"/>
    <w:rsid w:val="00FC077A"/>
    <w:rsid w:val="00FC17BD"/>
    <w:rsid w:val="00FC32BE"/>
    <w:rsid w:val="00FC4228"/>
    <w:rsid w:val="00FC4F90"/>
    <w:rsid w:val="00FC5CB7"/>
    <w:rsid w:val="00FD0AF4"/>
    <w:rsid w:val="00FD1637"/>
    <w:rsid w:val="00FD590B"/>
    <w:rsid w:val="00FD5D52"/>
    <w:rsid w:val="00FD7726"/>
    <w:rsid w:val="00FD7D1F"/>
    <w:rsid w:val="00FE0A4C"/>
    <w:rsid w:val="00FE4BA0"/>
    <w:rsid w:val="00FE5375"/>
    <w:rsid w:val="00FF1185"/>
    <w:rsid w:val="00FF171F"/>
    <w:rsid w:val="00FF2948"/>
    <w:rsid w:val="00FF4FB9"/>
    <w:rsid w:val="00FF5723"/>
    <w:rsid w:val="00FF6653"/>
    <w:rsid w:val="00FF6AF4"/>
    <w:rsid w:val="00FF7AC8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E1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756BE1"/>
    <w:pPr>
      <w:tabs>
        <w:tab w:val="left" w:pos="360"/>
      </w:tabs>
    </w:pPr>
    <w:rPr>
      <w:sz w:val="24"/>
    </w:rPr>
  </w:style>
  <w:style w:type="paragraph" w:customStyle="1" w:styleId="2">
    <w:name w:val="正文文本 (2)"/>
    <w:basedOn w:val="Normal"/>
    <w:uiPriority w:val="99"/>
    <w:rsid w:val="00756BE1"/>
    <w:pPr>
      <w:shd w:val="clear" w:color="auto" w:fill="FFFFFF"/>
      <w:spacing w:before="480" w:line="514" w:lineRule="exact"/>
      <w:ind w:hanging="1000"/>
      <w:jc w:val="distribute"/>
    </w:pPr>
    <w:rPr>
      <w:rFonts w:ascii="MingLiU" w:eastAsia="MingLiU" w:hAnsi="MingLiU_HKSCS" w:cs="MingLiU"/>
      <w:color w:val="000000"/>
      <w:spacing w:val="30"/>
      <w:kern w:val="0"/>
      <w:sz w:val="28"/>
      <w:szCs w:val="28"/>
      <w:lang w:val="zh-CN"/>
    </w:rPr>
  </w:style>
  <w:style w:type="paragraph" w:styleId="Header">
    <w:name w:val="header"/>
    <w:basedOn w:val="Normal"/>
    <w:link w:val="HeaderChar"/>
    <w:uiPriority w:val="99"/>
    <w:rsid w:val="0058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074C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074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</Words>
  <Characters>160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余舒舒</dc:creator>
  <cp:keywords/>
  <dc:description/>
  <cp:lastModifiedBy>微软用户</cp:lastModifiedBy>
  <cp:revision>2</cp:revision>
  <dcterms:created xsi:type="dcterms:W3CDTF">2016-10-24T01:04:00Z</dcterms:created>
  <dcterms:modified xsi:type="dcterms:W3CDTF">2016-10-24T01:04:00Z</dcterms:modified>
</cp:coreProperties>
</file>